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华文中宋" w:hAnsi="华文中宋" w:eastAsia="华文中宋"/>
          <w:b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其他类职权运行流程图</w: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426240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771525</wp:posOffset>
                </wp:positionV>
                <wp:extent cx="2206625" cy="0"/>
                <wp:effectExtent l="0" t="38100" r="3175" b="38100"/>
                <wp:wrapNone/>
                <wp:docPr id="235" name="直接连接符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66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75pt;margin-top:60.75pt;height:0pt;width:173.75pt;z-index:252426240;mso-width-relative:page;mso-height-relative:page;" filled="f" stroked="t" coordsize="21600,21600" o:gfxdata="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6K/4l2QAAAAsB&#10;AAAPAAAAAAAAAAEAIAAAACIAAABkcnMvZG93bnJldi54bWxQSwECFAAUAAAACACHTuJABlXBbeEB&#10;AACe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413952" behindDoc="0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1864360</wp:posOffset>
                </wp:positionV>
                <wp:extent cx="1394460" cy="521970"/>
                <wp:effectExtent l="0" t="0" r="0" b="0"/>
                <wp:wrapNone/>
                <wp:docPr id="236" name="矩形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不属于职权范围不符合条件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8.7pt;margin-top:146.8pt;height:41.1pt;width:109.8pt;z-index:252413952;mso-width-relative:page;mso-height-relative:page;" filled="f" stroked="f" coordsize="21600,21600" o:gfxdata="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BJTCNR3QAAAAsBAAAPAAAAAAAAAAEAIAAAACIAAABkcnMvZG93bnJl&#10;di54bWxQSwECFAAUAAAACACHTuJAxfAYu4YBAAD3AgAADgAAAAAAAAABACAAAAAsAQAAZHJzL2Uy&#10;b0RvYy54bWxQSwUGAAAAAAYABgBZAQAAJ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不属于职权范围不符合条件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412928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1864360</wp:posOffset>
                </wp:positionV>
                <wp:extent cx="1395095" cy="521970"/>
                <wp:effectExtent l="0" t="0" r="0" b="0"/>
                <wp:wrapNone/>
                <wp:docPr id="237" name="矩形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09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材料不全或不符合法定形式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6.35pt;margin-top:146.8pt;height:41.1pt;width:109.85pt;z-index:252412928;mso-width-relative:page;mso-height-relative:page;" filled="f" stroked="f" coordsize="21600,21600" o:gfxdata="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CD8wvLcAAAACgEAAA8AAAAAAAAAAQAgAAAAIgAAAGRycy9kb3ducmV2&#10;LnhtbFBLAQIUABQAAAAIAIdO4kBSHbSUhgEAAPcCAAAOAAAAAAAAAAEAIAAAACsBAABkcnMvZTJv&#10;RG9jLnhtbFBLBQYAAAAABgAGAFkBAAAj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材料不全或不符合法定形式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405760" behindDoc="0" locked="0" layoutInCell="1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2005965</wp:posOffset>
                </wp:positionV>
                <wp:extent cx="1269365" cy="696595"/>
                <wp:effectExtent l="10160" t="5715" r="15875" b="21590"/>
                <wp:wrapNone/>
                <wp:docPr id="243" name="流程图: 决策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9365" cy="69659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受 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7.7pt;margin-top:157.95pt;height:54.85pt;width:99.95pt;z-index:252405760;mso-width-relative:page;mso-height-relative:page;" fillcolor="#FFFFFF" filled="t" stroked="t" coordsize="21600,21600" o:gfxdata="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HkJA32gAAAAsBAAAPAAAAAAAAAAEAIAAAACIAAABk&#10;cnMvZG93bnJldi54bWxQSwECFAAUAAAACACHTuJA0LIM8AQCAAD3AwAADgAAAAAAAAABACAAAAAp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受 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404736" behindDoc="0" locked="0" layoutInCell="1" allowOverlap="1">
                <wp:simplePos x="0" y="0"/>
                <wp:positionH relativeFrom="column">
                  <wp:posOffset>4420870</wp:posOffset>
                </wp:positionH>
                <wp:positionV relativeFrom="paragraph">
                  <wp:posOffset>2140585</wp:posOffset>
                </wp:positionV>
                <wp:extent cx="1045845" cy="378460"/>
                <wp:effectExtent l="5080" t="4445" r="15875" b="17145"/>
                <wp:wrapNone/>
                <wp:docPr id="244" name="流程图: 可选过程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845" cy="3784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不予受理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48.1pt;margin-top:168.55pt;height:29.8pt;width:82.35pt;z-index:252404736;mso-width-relative:page;mso-height-relative:page;" fillcolor="#FFFFFF" filled="t" stroked="t" coordsize="21600,21600" o:gfxdata="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yyzKe9kAAAALAQAADwAAAAAA&#10;AAABACAAAAAiAAAAZHJzL2Rvd25yZXYueG1sUEsBAhQAFAAAAAgAh07iQKfK0RkSAgAABQQAAA4A&#10;AAAAAAAAAQAgAAAAKA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不予受理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420096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2349500</wp:posOffset>
                </wp:positionV>
                <wp:extent cx="1148080" cy="0"/>
                <wp:effectExtent l="0" t="38100" r="13970" b="38100"/>
                <wp:wrapNone/>
                <wp:docPr id="250" name="直接连接符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80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7.7pt;margin-top:185pt;height:0pt;width:90.4pt;z-index:252420096;mso-width-relative:page;mso-height-relative:page;" filled="f" stroked="t" coordsize="21600,21600" o:gfxdata="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9TzTz2wAA&#10;AAsBAAAPAAAAAAAAAAEAIAAAACIAAABkcnMvZG93bnJldi54bWxQSwECFAAUAAAACACHTuJAai4x&#10;fOIBAACeAwAADgAAAAAAAAABACAAAAAq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418048" behindDoc="0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1028065</wp:posOffset>
                </wp:positionV>
                <wp:extent cx="635" cy="990600"/>
                <wp:effectExtent l="37465" t="0" r="38100" b="0"/>
                <wp:wrapNone/>
                <wp:docPr id="280" name="直接连接符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75pt;margin-top:80.95pt;height:78pt;width:0.05pt;z-index:252418048;mso-width-relative:page;mso-height-relative:page;" filled="f" stroked="t" coordsize="21600,21600" o:gfxdata="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RZQa9oA&#10;AAALAQAADwAAAAAAAAABACAAAAAiAAAAZHJzL2Rvd25yZXYueG1sUEsBAhQAFAAAAAgAh07iQPSI&#10;3dXkAQAAnwMAAA4AAAAAAAAAAQAgAAAAKQ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402688" behindDoc="0" locked="0" layoutInCell="1" allowOverlap="1">
                <wp:simplePos x="0" y="0"/>
                <wp:positionH relativeFrom="column">
                  <wp:posOffset>3836670</wp:posOffset>
                </wp:positionH>
                <wp:positionV relativeFrom="paragraph">
                  <wp:posOffset>69850</wp:posOffset>
                </wp:positionV>
                <wp:extent cx="1981835" cy="1130935"/>
                <wp:effectExtent l="4445" t="4445" r="10160" b="7620"/>
                <wp:wrapNone/>
                <wp:docPr id="227" name="矩形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835" cy="113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申请条件：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tLeast"/>
                              <w:textAlignment w:val="auto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ascii="仿宋_GB2312" w:hAnsi="Times New Roman" w:eastAsia="仿宋_GB2312" w:cs="Times New Roman"/>
                                <w:kern w:val="2"/>
                                <w:sz w:val="21"/>
                                <w:szCs w:val="21"/>
                                <w:shd w:val="clear" w:color="auto" w:fill="FFFFFF"/>
                              </w:rPr>
                              <w:t>1</w:t>
                            </w:r>
                            <w:r>
                              <w:rPr>
                                <w:rFonts w:hint="eastAsia" w:ascii="仿宋_GB2312" w:hAnsi="Times New Roman" w:eastAsia="仿宋_GB2312" w:cs="Times New Roman"/>
                                <w:kern w:val="2"/>
                                <w:sz w:val="21"/>
                                <w:szCs w:val="21"/>
                                <w:shd w:val="clear" w:color="auto" w:fill="FFFFFF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仿宋_GB2312" w:eastAsia="仿宋_GB2312" w:cs="Times New Roman"/>
                                <w:kern w:val="2"/>
                                <w:sz w:val="21"/>
                                <w:szCs w:val="21"/>
                                <w:shd w:val="clear" w:color="auto" w:fill="FFFFFF"/>
                                <w:lang w:eastAsia="zh-CN"/>
                              </w:rPr>
                              <w:t>……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2.1pt;margin-top:5.5pt;height:89.05pt;width:156.05pt;z-index:252402688;mso-width-relative:page;mso-height-relative:page;" fillcolor="#FFFFFF" filled="t" stroked="t" coordsize="21600,21600" o:gfxdata="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5c7f&#10;vdgAAAAKAQAADwAAAAAAAAABACAAAAAiAAAAZHJzL2Rvd25yZXYueG1sUEsBAhQAFAAAAAgAh07i&#10;QDs1+RPpAQAA4AMAAA4AAAAAAAAAAQAgAAAAJw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申请条件：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tLeast"/>
                        <w:textAlignment w:val="auto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ascii="仿宋_GB2312" w:hAnsi="Times New Roman" w:eastAsia="仿宋_GB2312" w:cs="Times New Roman"/>
                          <w:kern w:val="2"/>
                          <w:sz w:val="21"/>
                          <w:szCs w:val="21"/>
                          <w:shd w:val="clear" w:color="auto" w:fill="FFFFFF"/>
                        </w:rPr>
                        <w:t>1</w:t>
                      </w:r>
                      <w:r>
                        <w:rPr>
                          <w:rFonts w:hint="eastAsia" w:ascii="仿宋_GB2312" w:hAnsi="Times New Roman" w:eastAsia="仿宋_GB2312" w:cs="Times New Roman"/>
                          <w:kern w:val="2"/>
                          <w:sz w:val="21"/>
                          <w:szCs w:val="21"/>
                          <w:shd w:val="clear" w:color="auto" w:fill="FFFFFF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仿宋_GB2312" w:eastAsia="仿宋_GB2312" w:cs="Times New Roman"/>
                          <w:kern w:val="2"/>
                          <w:sz w:val="21"/>
                          <w:szCs w:val="21"/>
                          <w:shd w:val="clear" w:color="auto" w:fill="FFFFFF"/>
                          <w:lang w:eastAsia="zh-CN"/>
                        </w:rPr>
                        <w:t>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401664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140970</wp:posOffset>
                </wp:positionV>
                <wp:extent cx="1045210" cy="464185"/>
                <wp:effectExtent l="4445" t="5080" r="17145" b="6985"/>
                <wp:wrapNone/>
                <wp:docPr id="281" name="流程图: 可选过程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210" cy="4641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申 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4.65pt;margin-top:11.1pt;height:36.55pt;width:82.3pt;z-index:252401664;mso-width-relative:page;mso-height-relative:page;" fillcolor="#FFFFFF" filled="t" stroked="t" coordsize="21600,21600" o:gfxdata="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/7uYn2AAAAAkBAAAPAAAAAAAAAAEA&#10;IAAAACIAAABkcnMvZG93bnJldi54bWxQSwECFAAUAAAACACHTuJAAkL/7A8CAAAF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申 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425216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160655</wp:posOffset>
                </wp:positionV>
                <wp:extent cx="638175" cy="11430"/>
                <wp:effectExtent l="0" t="4445" r="9525" b="12700"/>
                <wp:wrapNone/>
                <wp:docPr id="245" name="直接连接符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11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8.7pt;margin-top:12.65pt;height:0.9pt;width:50.25pt;z-index:252425216;mso-width-relative:page;mso-height-relative:page;" filled="f" stroked="t" coordsize="21600,21600" o:gfxdata="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PJ+BHYAAAACQEA&#10;AA8AAAAAAAAAAQAgAAAAIgAAAGRycy9kb3ducmV2LnhtbFBLAQIUABQAAAAIAIdO4kC+CkJG4QEA&#10;AJwDAAAOAAAAAAAAAAEAIAAAACcBAABkcnMvZTJvRG9jLnhtbFBLBQYAAAAABgAGAFkBAAB6BQAA&#10;AAA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427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188595</wp:posOffset>
                </wp:positionV>
                <wp:extent cx="635" cy="1420495"/>
                <wp:effectExtent l="4445" t="0" r="13970" b="8255"/>
                <wp:wrapNone/>
                <wp:docPr id="282" name="直接连接符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2049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25pt;margin-top:14.85pt;height:111.85pt;width:0.05pt;z-index:252427264;mso-width-relative:page;mso-height-relative:page;" filled="f" stroked="t" coordsize="21600,21600" o:gfxdata="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CNOy7XAAAACgEAAA8AAAAA&#10;AAAAAQAgAAAAIgAAAGRycy9kb3ducmV2LnhtbFBLAQIUABQAAAAIAIdO4kAM2cKk3AEAAJwDAAAO&#10;AAAAAAAAAAEAIAAAACYBAABkcnMvZTJvRG9jLnhtbFBLBQYAAAAABgAGAFkBAAB0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419072" behindDoc="0" locked="0" layoutInCell="1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168275</wp:posOffset>
                </wp:positionV>
                <wp:extent cx="1551940" cy="635"/>
                <wp:effectExtent l="0" t="37465" r="10160" b="38100"/>
                <wp:wrapNone/>
                <wp:docPr id="283" name="直接连接符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19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6.7pt;margin-top:13.25pt;height:0.05pt;width:122.2pt;z-index:252419072;mso-width-relative:page;mso-height-relative:page;" filled="f" stroked="t" coordsize="21600,21600" o:gfxdata="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mj9Qq2QAAAAgBAAAPAAAAAAAAAAEAIAAAACIAAABkcnMvZG93bnJldi54bWxQSwECFAAUAAAA&#10;CACHTuJAI9iAoe0BAACqAwAADgAAAAAAAAABACAAAAAo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403712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5080</wp:posOffset>
                </wp:positionV>
                <wp:extent cx="1085215" cy="357505"/>
                <wp:effectExtent l="4445" t="4445" r="15240" b="19050"/>
                <wp:wrapNone/>
                <wp:docPr id="284" name="矩形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21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补 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8.75pt;margin-top:0.4pt;height:28.15pt;width:85.45pt;z-index:252403712;mso-width-relative:page;mso-height-relative:page;" fillcolor="#FFFFFF" filled="t" stroked="t" coordsize="21600,21600" o:gfxdata="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Kqt/51gAA&#10;AAYBAAAPAAAAAAAAAAEAIAAAACIAAABkcnMvZG93bnJldi54bWxQSwECFAAUAAAACACHTuJAcPLT&#10;lecBAADfAwAADgAAAAAAAAABACAAAAAl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补 正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421120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87630</wp:posOffset>
                </wp:positionV>
                <wp:extent cx="8890" cy="553085"/>
                <wp:effectExtent l="30480" t="0" r="36830" b="18415"/>
                <wp:wrapNone/>
                <wp:docPr id="249" name="直接连接符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42" idx="0"/>
                      </wps:cNvCnPr>
                      <wps:spPr>
                        <a:xfrm>
                          <a:off x="0" y="0"/>
                          <a:ext cx="8890" cy="5530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7pt;margin-top:6.9pt;height:43.55pt;width:0.7pt;z-index:252421120;mso-width-relative:page;mso-height-relative:page;" filled="f" stroked="t" coordsize="21600,21600" o:gfxdata="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qq72toAAAAKAQAADwAAAAAAAAABACAAAAAiAAAAZHJzL2Rvd25yZXYueG1sUEsB&#10;AhQAFAAAAAgAh07iQNYXj3jzAQAAyQMAAA4AAAAAAAAAAQAgAAAAKQ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406784" behindDoc="0" locked="0" layoutInCell="1" allowOverlap="1">
                <wp:simplePos x="0" y="0"/>
                <wp:positionH relativeFrom="column">
                  <wp:posOffset>2101850</wp:posOffset>
                </wp:positionH>
                <wp:positionV relativeFrom="paragraph">
                  <wp:posOffset>46355</wp:posOffset>
                </wp:positionV>
                <wp:extent cx="1063625" cy="348615"/>
                <wp:effectExtent l="4445" t="4445" r="17780" b="8890"/>
                <wp:wrapNone/>
                <wp:docPr id="242" name="矩形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62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审 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5.5pt;margin-top:3.65pt;height:27.45pt;width:83.75pt;z-index:252406784;mso-width-relative:page;mso-height-relative:page;" fillcolor="#FFFFFF" filled="t" stroked="t" coordsize="21600,21600" o:gfxdata="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sU6YG&#10;2AAAAAgBAAAPAAAAAAAAAAEAIAAAACIAAABkcnMvZG93bnJldi54bWxQSwECFAAUAAAACACHTuJA&#10;cK6/FegBAADfAwAADgAAAAAAAAABACAAAAAn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审 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430336" behindDoc="0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573405</wp:posOffset>
                </wp:positionV>
                <wp:extent cx="783590" cy="635"/>
                <wp:effectExtent l="38100" t="635" r="37465" b="15875"/>
                <wp:wrapNone/>
                <wp:docPr id="232" name="直接连接符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7835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8.65pt;margin-top:45.15pt;height:0.05pt;width:61.7pt;rotation:5898240f;z-index:252430336;mso-width-relative:page;mso-height-relative:page;" filled="f" stroked="t" coordsize="21600,21600" o:gfxdata="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HZTgtgAAAAJAQAADwAAAAAAAAABACAAAAAiAAAAZHJzL2Rvd25yZXYueG1sUEsB&#10;AhQAFAAAAAgAh07iQHNfb8/1AQAAuAMAAA4AAAAAAAAAAQAgAAAAJw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422144" behindDoc="0" locked="0" layoutInCell="1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180340</wp:posOffset>
                </wp:positionV>
                <wp:extent cx="635" cy="751205"/>
                <wp:effectExtent l="37465" t="0" r="38100" b="10795"/>
                <wp:wrapNone/>
                <wp:docPr id="248" name="直接连接符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512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2.25pt;margin-top:14.2pt;height:59.15pt;width:0.05pt;z-index:252422144;mso-width-relative:page;mso-height-relative:page;" filled="f" stroked="t" coordsize="21600,21600" o:gfxdata="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tpqGdkAAAAK&#10;AQAADwAAAAAAAAABACAAAAAiAAAAZHJzL2Rvd25yZXYueG1sUEsBAhQAFAAAAAgAh07iQDkawr7i&#10;AQAAnw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432384" behindDoc="0" locked="0" layoutInCell="1" allowOverlap="1">
                <wp:simplePos x="0" y="0"/>
                <wp:positionH relativeFrom="column">
                  <wp:posOffset>960755</wp:posOffset>
                </wp:positionH>
                <wp:positionV relativeFrom="paragraph">
                  <wp:posOffset>22860</wp:posOffset>
                </wp:positionV>
                <wp:extent cx="1173480" cy="0"/>
                <wp:effectExtent l="0" t="38100" r="7620" b="38100"/>
                <wp:wrapNone/>
                <wp:docPr id="230" name="直接连接符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34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5.65pt;margin-top:1.8pt;height:0pt;width:92.4pt;z-index:252432384;mso-width-relative:page;mso-height-relative:page;" filled="f" stroked="t" coordsize="21600,21600" o:gfxdata="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5fldldUAAAAHAQAA&#10;DwAAAAAAAAABACAAAAAiAAAAZHJzL2Rvd25yZXYueG1sUEsBAhQAFAAAAAgAh07iQNXUVo/jAQAA&#10;ngMAAA4AAAAAAAAAAQAgAAAAJA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978624" behindDoc="0" locked="0" layoutInCell="1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-24130</wp:posOffset>
                </wp:positionV>
                <wp:extent cx="21590" cy="2345690"/>
                <wp:effectExtent l="17145" t="0" r="37465" b="16510"/>
                <wp:wrapNone/>
                <wp:docPr id="293" name="直接连接符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" cy="23456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1.35pt;margin-top:-1.9pt;height:184.7pt;width:1.7pt;z-index:253978624;mso-width-relative:page;mso-height-relative:page;" filled="f" stroked="t" coordsize="21600,21600" o:gfxdata="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v6e0P&#10;2wAAAAoBAAAPAAAAAAAAAAEAIAAAACIAAABkcnMvZG93bnJldi54bWxQSwECFAAUAAAACACHTuJA&#10;QseyhuUBAACiAwAADgAAAAAAAAABACAAAAAq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snapToGrid w:val="0"/>
        <w:ind w:firstLine="3570" w:firstLineChars="1700"/>
        <w:jc w:val="both"/>
        <w:rPr>
          <w:rFonts w:hint="eastAsia"/>
          <w:szCs w:val="21"/>
        </w:rPr>
      </w:pPr>
      <w:r>
        <w:rPr>
          <w:rFonts w:hint="eastAsia"/>
          <w:szCs w:val="21"/>
        </w:rPr>
        <w:t>依法</w:t>
      </w:r>
    </w:p>
    <w:p>
      <w:pPr>
        <w:tabs>
          <w:tab w:val="left" w:pos="4566"/>
        </w:tabs>
        <w:snapToGrid w:val="0"/>
        <w:ind w:firstLine="3570" w:firstLineChars="1700"/>
        <w:jc w:val="both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</w:rPr>
        <w:t>需要</w:t>
      </w:r>
      <w:r>
        <w:rPr>
          <w:rFonts w:hint="eastAsia"/>
          <w:szCs w:val="21"/>
          <w:lang w:eastAsia="zh-CN"/>
        </w:rPr>
        <w:tab/>
      </w:r>
      <w:r>
        <w:rPr>
          <w:rFonts w:hint="eastAsia"/>
          <w:szCs w:val="21"/>
          <w:lang w:eastAsia="zh-CN"/>
        </w:rPr>
        <w:t>有异议</w:t>
      </w:r>
    </w:p>
    <w:p>
      <w:pPr>
        <w:snapToGrid w:val="0"/>
        <w:ind w:firstLine="3570" w:firstLineChars="1700"/>
        <w:jc w:val="both"/>
        <w:rPr>
          <w:szCs w:val="21"/>
        </w:rPr>
      </w:pPr>
      <w:r>
        <w:rPr>
          <w:rFonts w:hint="eastAsia"/>
          <w:szCs w:val="21"/>
        </w:rPr>
        <w:t>公示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408832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41910</wp:posOffset>
                </wp:positionV>
                <wp:extent cx="1064260" cy="379730"/>
                <wp:effectExtent l="4445" t="4445" r="17145" b="15875"/>
                <wp:wrapNone/>
                <wp:docPr id="240" name="矩形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8.45pt;margin-top:3.3pt;height:29.9pt;width:83.8pt;z-index:252408832;mso-width-relative:page;mso-height-relative:page;" fillcolor="#FFFFFF" filled="t" stroked="t" coordsize="21600,21600" o:gfxdata="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ylD&#10;xtYAAAAIAQAADwAAAAAAAAABACAAAAAiAAAAZHJzL2Rvd25yZXYueG1sUEsBAhQAFAAAAAgAh07i&#10;QJu9CerrAQAA3wMAAA4AAAAAAAAAAQAgAAAAJQ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公示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       不公示</w: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416000" behindDoc="0" locked="0" layoutInCell="1" allowOverlap="1">
                <wp:simplePos x="0" y="0"/>
                <wp:positionH relativeFrom="column">
                  <wp:posOffset>1353820</wp:posOffset>
                </wp:positionH>
                <wp:positionV relativeFrom="paragraph">
                  <wp:posOffset>165735</wp:posOffset>
                </wp:positionV>
                <wp:extent cx="813435" cy="626745"/>
                <wp:effectExtent l="0" t="0" r="0" b="0"/>
                <wp:wrapNone/>
                <wp:docPr id="288" name="矩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3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.6pt;margin-top:13.05pt;height:49.35pt;width:64.05pt;z-index:252416000;mso-width-relative:page;mso-height-relative:page;" filled="f" stroked="f" coordsize="21600,21600" o:gfxdata="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AQoSPI2gAAAAoBAAAPAAAAAAAAAAEAIAAAACIAAABkcnMvZG93bnJldi54&#10;bWxQSwECFAAUAAAACACHTuJAZ0ryfIYBAAD2AgAADgAAAAAAAAABACAAAAApAQAAZHJzL2Uyb0Rv&#10;Yy54bWxQSwUGAAAAAAYABgBZAQAAI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423168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635</wp:posOffset>
                </wp:positionV>
                <wp:extent cx="635" cy="617220"/>
                <wp:effectExtent l="37465" t="0" r="38100" b="11430"/>
                <wp:wrapNone/>
                <wp:docPr id="247" name="直接连接符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172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8.6pt;margin-top:0.05pt;height:48.6pt;width:0.05pt;z-index:252423168;mso-width-relative:page;mso-height-relative:page;" filled="f" stroked="t" coordsize="21600,21600" o:gfxdata="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9YDc9YAAAAH&#10;AQAADwAAAAAAAAABACAAAAAiAAAAZHJzL2Rvd25yZXYueG1sUEsBAhQAFAAAAAgAh07iQOYC70Ll&#10;AQAAnwMAAA4AAAAAAAAAAQAgAAAAJ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409856" behindDoc="0" locked="0" layoutInCell="1" allowOverlap="1">
                <wp:simplePos x="0" y="0"/>
                <wp:positionH relativeFrom="column">
                  <wp:posOffset>2073275</wp:posOffset>
                </wp:positionH>
                <wp:positionV relativeFrom="paragraph">
                  <wp:posOffset>62865</wp:posOffset>
                </wp:positionV>
                <wp:extent cx="1228090" cy="379730"/>
                <wp:effectExtent l="4445" t="4445" r="5715" b="15875"/>
                <wp:wrapNone/>
                <wp:docPr id="239" name="矩形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作出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备案</w:t>
                            </w:r>
                            <w:r>
                              <w:rPr>
                                <w:rFonts w:hint="eastAsia"/>
                              </w:rPr>
                              <w:t>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3.25pt;margin-top:4.95pt;height:29.9pt;width:96.7pt;z-index:252409856;mso-width-relative:page;mso-height-relative:page;" fillcolor="#FFFFFF" filled="t" stroked="t" coordsize="21600,21600" o:gfxdata="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Z&#10;RKMm1wAAAAgBAAAPAAAAAAAAAAEAIAAAACIAAABkcnMvZG93bnJldi54bWxQSwECFAAUAAAACACH&#10;TuJA5o9plewBAADfAwAADgAAAAAAAAABACAAAAAm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作出</w:t>
                      </w:r>
                      <w:r>
                        <w:rPr>
                          <w:rFonts w:hint="eastAsia"/>
                          <w:lang w:eastAsia="zh-CN"/>
                        </w:rPr>
                        <w:t>备案</w:t>
                      </w:r>
                      <w:r>
                        <w:rPr>
                          <w:rFonts w:hint="eastAsia"/>
                        </w:rPr>
                        <w:t>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3212672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190500</wp:posOffset>
                </wp:positionV>
                <wp:extent cx="1168400" cy="0"/>
                <wp:effectExtent l="0" t="38100" r="12700" b="38100"/>
                <wp:wrapNone/>
                <wp:docPr id="292" name="直接连接符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8pt;margin-top:15pt;height:0pt;width:92pt;z-index:253212672;mso-width-relative:page;mso-height-relative:page;" filled="f" stroked="t" coordsize="21600,21600" o:gfxdata="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0BT6LtgAAAAJ&#10;AQAADwAAAAAAAAABACAAAAAiAAAAZHJzL2Rvd25yZXYueG1sUEsBAhQAFAAAAAgAh07iQNHe/b7j&#10;AQAAngMAAA4AAAAAAAAAAQAgAAAAJw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424192" behindDoc="0" locked="0" layoutInCell="1" allowOverlap="1">
                <wp:simplePos x="0" y="0"/>
                <wp:positionH relativeFrom="column">
                  <wp:posOffset>2630170</wp:posOffset>
                </wp:positionH>
                <wp:positionV relativeFrom="paragraph">
                  <wp:posOffset>59055</wp:posOffset>
                </wp:positionV>
                <wp:extent cx="13970" cy="353060"/>
                <wp:effectExtent l="27305" t="0" r="34925" b="8890"/>
                <wp:wrapNone/>
                <wp:docPr id="246" name="直接连接符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" cy="353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1pt;margin-top:4.65pt;height:27.8pt;width:1.1pt;z-index:252424192;mso-width-relative:page;mso-height-relative:page;" filled="f" stroked="t" coordsize="21600,21600" o:gfxdata="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PA&#10;PfvaAAAACAEAAA8AAAAAAAAAAQAgAAAAIgAAAGRycy9kb3ducmV2LnhtbFBLAQIUABQAAAAIAIdO&#10;4kCvAhnu6AEAAKEDAAAOAAAAAAAAAAEAIAAAACk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410880" behindDoc="0" locked="0" layoutInCell="1" allowOverlap="1">
                <wp:simplePos x="0" y="0"/>
                <wp:positionH relativeFrom="column">
                  <wp:posOffset>1906270</wp:posOffset>
                </wp:positionH>
                <wp:positionV relativeFrom="paragraph">
                  <wp:posOffset>57785</wp:posOffset>
                </wp:positionV>
                <wp:extent cx="1473835" cy="342265"/>
                <wp:effectExtent l="5080" t="4445" r="6985" b="15240"/>
                <wp:wrapNone/>
                <wp:docPr id="238" name="流程图: 可选过程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835" cy="3422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送 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0.1pt;margin-top:4.55pt;height:26.95pt;width:116.05pt;z-index:252410880;mso-width-relative:page;mso-height-relative:page;" fillcolor="#FFFFFF" filled="t" stroked="t" coordsize="21600,21600" o:gfxdata="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OWwu7WAAAACAEAAA8AAAAAAAAAAQAg&#10;AAAAIgAAAGRycy9kb3ducmV2LnhtbFBLAQIUABQAAAAIAIdO4kCaKjH/EAIAAAUEAAAOAAAAAAAA&#10;AAEAIAAAACU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送 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436480" behindDoc="0" locked="0" layoutInCell="1" allowOverlap="1">
                <wp:simplePos x="0" y="0"/>
                <wp:positionH relativeFrom="column">
                  <wp:posOffset>3229610</wp:posOffset>
                </wp:positionH>
                <wp:positionV relativeFrom="paragraph">
                  <wp:posOffset>98425</wp:posOffset>
                </wp:positionV>
                <wp:extent cx="1986915" cy="712470"/>
                <wp:effectExtent l="0" t="0" r="0" b="0"/>
                <wp:wrapNone/>
                <wp:docPr id="291" name="文本框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691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ind w:left="1050" w:hanging="1050" w:hangingChars="500"/>
                              <w:rPr>
                                <w:rFonts w:hint="eastAsia" w:ascii="黑体" w:hAnsi="黑体" w:eastAsia="黑体" w:cs="黑体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承办机构：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  <w:lang w:eastAsia="zh-CN"/>
                              </w:rPr>
                              <w:t>高平市应急管理局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default" w:ascii="黑体" w:hAnsi="黑体" w:eastAsia="黑体" w:cs="黑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服务电话：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  <w:lang w:val="en-US" w:eastAsia="zh-CN"/>
                              </w:rPr>
                              <w:t>0356-5241267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default" w:ascii="黑体" w:hAnsi="黑体" w:eastAsia="黑体" w:cs="黑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监督电话：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  <w:lang w:val="en-US" w:eastAsia="zh-CN"/>
                              </w:rPr>
                              <w:t>0356-5284988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3pt;margin-top:7.75pt;height:56.1pt;width:156.45pt;z-index:252436480;mso-width-relative:page;mso-height-relative:page;" filled="f" stroked="f" coordsize="21600,21600" o:gfxdata="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rhDHSdgAAAAK&#10;AQAADwAAAAAAAAABACAAAAAiAAAAZHJzL2Rvd25yZXYueG1sUEsBAhQAFAAAAAgAh07iQKVr54mq&#10;AQAAOAMAAA4AAAAAAAAAAQAgAAAAJw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napToGrid w:val="0"/>
                        <w:ind w:left="1050" w:hanging="1050" w:hangingChars="500"/>
                        <w:rPr>
                          <w:rFonts w:hint="eastAsia" w:ascii="黑体" w:hAnsi="黑体" w:eastAsia="黑体" w:cs="黑体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承办机构：</w:t>
                      </w:r>
                      <w:r>
                        <w:rPr>
                          <w:rFonts w:hint="eastAsia" w:ascii="黑体" w:hAnsi="黑体" w:eastAsia="黑体" w:cs="黑体"/>
                          <w:szCs w:val="21"/>
                          <w:lang w:eastAsia="zh-CN"/>
                        </w:rPr>
                        <w:t>高平市应急管理局</w:t>
                      </w:r>
                    </w:p>
                    <w:p>
                      <w:pPr>
                        <w:snapToGrid w:val="0"/>
                        <w:rPr>
                          <w:rFonts w:hint="default" w:ascii="黑体" w:hAnsi="黑体" w:eastAsia="黑体" w:cs="黑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服务电话：</w:t>
                      </w:r>
                      <w:r>
                        <w:rPr>
                          <w:rFonts w:hint="eastAsia" w:ascii="黑体" w:hAnsi="黑体" w:eastAsia="黑体" w:cs="黑体"/>
                          <w:szCs w:val="21"/>
                          <w:lang w:val="en-US" w:eastAsia="zh-CN"/>
                        </w:rPr>
                        <w:t>0356-5241267</w:t>
                      </w:r>
                    </w:p>
                    <w:p>
                      <w:pPr>
                        <w:snapToGrid w:val="0"/>
                        <w:rPr>
                          <w:rFonts w:hint="default" w:ascii="黑体" w:hAnsi="黑体" w:eastAsia="黑体" w:cs="黑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监督电话：</w:t>
                      </w:r>
                      <w:r>
                        <w:rPr>
                          <w:rFonts w:hint="eastAsia" w:ascii="黑体" w:hAnsi="黑体" w:eastAsia="黑体" w:cs="黑体"/>
                          <w:szCs w:val="21"/>
                          <w:lang w:val="en-US" w:eastAsia="zh-CN"/>
                        </w:rPr>
                        <w:t>0356-5284988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 </w:t>
      </w:r>
      <w:r>
        <w:rPr>
          <w:rFonts w:hint="eastAsia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华文中宋" w:hAnsi="华文中宋" w:eastAsia="华文中宋"/>
          <w:b/>
          <w:sz w:val="36"/>
          <w:szCs w:val="36"/>
          <w:lang w:eastAsia="zh-CN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华文中宋" w:hAnsi="华文中宋" w:eastAsia="华文中宋"/>
          <w:b/>
          <w:sz w:val="36"/>
          <w:szCs w:val="36"/>
          <w:lang w:eastAsia="zh-CN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其他类职权</w:t>
      </w:r>
      <w:r>
        <w:rPr>
          <w:rFonts w:hint="eastAsia" w:ascii="华文中宋" w:hAnsi="华文中宋" w:eastAsia="华文中宋"/>
          <w:b/>
          <w:sz w:val="36"/>
          <w:szCs w:val="36"/>
        </w:rPr>
        <w:t>廉政风险防控图</w:t>
      </w:r>
    </w:p>
    <w:p>
      <w:pPr>
        <w:jc w:val="center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4003200" behindDoc="0" locked="0" layoutInCell="1" allowOverlap="1">
                <wp:simplePos x="0" y="0"/>
                <wp:positionH relativeFrom="column">
                  <wp:posOffset>1759585</wp:posOffset>
                </wp:positionH>
                <wp:positionV relativeFrom="paragraph">
                  <wp:posOffset>635</wp:posOffset>
                </wp:positionV>
                <wp:extent cx="1952625" cy="504825"/>
                <wp:effectExtent l="8890" t="5080" r="19685" b="4445"/>
                <wp:wrapNone/>
                <wp:docPr id="294" name="流程图: 准备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04825"/>
                        </a:xfrm>
                        <a:prstGeom prst="flowChartPreparation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138.55pt;margin-top:0.05pt;height:39.75pt;width:153.75pt;z-index:254003200;mso-width-relative:page;mso-height-relative:page;" filled="f" stroked="t" coordsize="21600,21600" o:gfxdata="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oHWgdcAAAAHAQAADwAAAAAAAAABACAAAAAiAAAAZHJzL2Rvd25y&#10;ZXYueG1sUEsBAhQAFAAAAAgAh07iQF+E7AX/AQAA0QMAAA4AAAAAAAAAAQAgAAAAJgEAAGRycy9l&#10;Mm9Eb2MueG1sUEsFBgAAAAAGAAYAWQEAAJc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24"/>
          <w:lang w:val="en-US" w:eastAsia="zh-CN"/>
        </w:rPr>
        <w:t xml:space="preserve"> </w:t>
      </w: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  <w: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186690</wp:posOffset>
                </wp:positionV>
                <wp:extent cx="1557020" cy="1819275"/>
                <wp:effectExtent l="5080" t="5080" r="19050" b="4445"/>
                <wp:wrapNone/>
                <wp:docPr id="203" name="Quad Arrow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020" cy="18192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 w:val="24"/>
                              </w:rPr>
                              <w:t>1.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实行受理单制；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 w:val="24"/>
                              </w:rPr>
                              <w:t>2.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严格履行服务承诺制度，做到首问负责和一次性告知；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 w:val="24"/>
                              </w:rPr>
                              <w:t>3.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政务公开，明确工作程序、时限等，按照项目核准规定办理；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 w:val="24"/>
                              </w:rPr>
                              <w:t>4.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内部监督检查、投诉举报受理。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仿宋_GB2312" w:eastAsia="仿宋_GB2312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责任人：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lang w:eastAsia="zh-CN"/>
                              </w:rPr>
                              <w:t>办事人员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91567" tIns="45720" rIns="91567" bIns="45720" upright="1"/>
                    </wps:wsp>
                  </a:graphicData>
                </a:graphic>
              </wp:anchor>
            </w:drawing>
          </mc:Choice>
          <mc:Fallback>
            <w:pict>
              <v:shape id="Quad Arrow 298" o:spid="_x0000_s1026" o:spt="202" type="#_x0000_t202" style="position:absolute;left:0pt;margin-left:306.45pt;margin-top:14.7pt;height:143.25pt;width:122.6pt;z-index:251834368;mso-width-relative:page;mso-height-relative:page;" filled="f" stroked="t" coordsize="21600,21600" o:gfxdata="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HWjbi2AAAAAoBAAAPAAAAAAAAAAEAIAAAACIAAABkcnMvZG93bnJldi54&#10;bWxQSwECFAAUAAAACACHTuJAsNBN+/oBAAD5AwAADgAAAAAAAAABACAAAAAnAQAAZHJzL2Uyb0Rv&#10;Yy54bWxQSwUGAAAAAAYABgBZAQAAkwUAAAAA&#10;">
                <v:fill on="f" focussize="0,0"/>
                <v:stroke color="#000000" joinstyle="miter"/>
                <v:imagedata o:title=""/>
                <o:lock v:ext="edit" aspectratio="f"/>
                <v:textbox inset="7.21pt,1.27mm,7.21pt,1.27mm">
                  <w:txbxContent>
                    <w:p>
                      <w:pPr>
                        <w:spacing w:line="240" w:lineRule="exact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/>
                          <w:sz w:val="24"/>
                        </w:rPr>
                        <w:t>1.</w:t>
                      </w:r>
                      <w:r>
                        <w:rPr>
                          <w:rFonts w:hint="eastAsia" w:ascii="仿宋_GB2312" w:eastAsia="仿宋_GB2312"/>
                          <w:sz w:val="24"/>
                        </w:rPr>
                        <w:t>实行受理单制；</w:t>
                      </w:r>
                    </w:p>
                    <w:p>
                      <w:pPr>
                        <w:spacing w:line="240" w:lineRule="exact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/>
                          <w:sz w:val="24"/>
                        </w:rPr>
                        <w:t>2.</w:t>
                      </w:r>
                      <w:r>
                        <w:rPr>
                          <w:rFonts w:hint="eastAsia" w:ascii="仿宋_GB2312" w:eastAsia="仿宋_GB2312"/>
                          <w:sz w:val="24"/>
                        </w:rPr>
                        <w:t>严格履行服务承诺制度，做到首问负责和一次性告知；</w:t>
                      </w:r>
                    </w:p>
                    <w:p>
                      <w:pPr>
                        <w:spacing w:line="240" w:lineRule="exact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/>
                          <w:sz w:val="24"/>
                        </w:rPr>
                        <w:t>3.</w:t>
                      </w:r>
                      <w:r>
                        <w:rPr>
                          <w:rFonts w:hint="eastAsia" w:ascii="仿宋_GB2312" w:eastAsia="仿宋_GB2312"/>
                          <w:sz w:val="24"/>
                        </w:rPr>
                        <w:t>政务公开，明确工作程序、时限等，按照项目核准规定办理；</w:t>
                      </w:r>
                    </w:p>
                    <w:p>
                      <w:pPr>
                        <w:spacing w:line="240" w:lineRule="exact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/>
                          <w:sz w:val="24"/>
                        </w:rPr>
                        <w:t>4.</w:t>
                      </w:r>
                      <w:r>
                        <w:rPr>
                          <w:rFonts w:hint="eastAsia" w:ascii="仿宋_GB2312" w:eastAsia="仿宋_GB2312"/>
                          <w:sz w:val="24"/>
                        </w:rPr>
                        <w:t>内部监督检查、投诉举报受理。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仿宋_GB2312" w:eastAsia="仿宋_GB2312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责任人：</w:t>
                      </w:r>
                      <w:r>
                        <w:rPr>
                          <w:rFonts w:hint="eastAsia" w:ascii="仿宋_GB2312" w:eastAsia="仿宋_GB2312"/>
                          <w:sz w:val="24"/>
                          <w:lang w:eastAsia="zh-CN"/>
                        </w:rPr>
                        <w:t>办事人员</w:t>
                      </w:r>
                    </w:p>
                    <w:p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186690</wp:posOffset>
                </wp:positionV>
                <wp:extent cx="635" cy="876300"/>
                <wp:effectExtent l="37465" t="0" r="38100" b="0"/>
                <wp:wrapNone/>
                <wp:docPr id="208" name="Straight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763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299" o:spid="_x0000_s1026" o:spt="32" type="#_x0000_t32" style="position:absolute;left:0pt;margin-left:215.7pt;margin-top:14.7pt;height:69pt;width:0.05pt;z-index:251839488;mso-width-relative:page;mso-height-relative:page;" filled="f" stroked="t" coordsize="21600,21600" o:gfxdata="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suEB42gAAAAoBAAAPAAAAAAAAAAEAIAAA&#10;ACIAAABkcnMvZG93bnJldi54bWxQSwECFAAUAAAACACHTuJAqEJrOdEBAACkAwAADgAAAAAAAAAB&#10;ACAAAAAp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hAnsi="仿宋_GB2312" w:eastAsia="仿宋_GB2312" w:cs="仿宋_GB2312"/>
        </w:rPr>
      </w:pPr>
      <w: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92075</wp:posOffset>
                </wp:positionV>
                <wp:extent cx="1591310" cy="1498600"/>
                <wp:effectExtent l="5080" t="4445" r="22860" b="20955"/>
                <wp:wrapNone/>
                <wp:docPr id="202" name="Quad Arrow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14986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 w:val="24"/>
                              </w:rPr>
                              <w:t>1.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故意刁难申请人；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 w:val="24"/>
                              </w:rPr>
                              <w:t xml:space="preserve">2. 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不按规定程序受理；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 w:val="24"/>
                              </w:rPr>
                              <w:t>3.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无原因超时办理；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 w:val="24"/>
                              </w:rPr>
                              <w:t>4.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不能一次告知所需材料；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 w:val="24"/>
                              </w:rPr>
                              <w:t>5.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不严格审查或故意让虚假资料通过。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lIns="91567" tIns="45720" rIns="91567" bIns="45720" upright="1"/>
                    </wps:wsp>
                  </a:graphicData>
                </a:graphic>
              </wp:anchor>
            </w:drawing>
          </mc:Choice>
          <mc:Fallback>
            <w:pict>
              <v:shape id="Quad Arrow 300" o:spid="_x0000_s1026" o:spt="202" type="#_x0000_t202" style="position:absolute;left:0pt;margin-left:-2.45pt;margin-top:7.25pt;height:118pt;width:125.3pt;z-index:251833344;mso-width-relative:page;mso-height-relative:page;" filled="f" stroked="t" coordsize="21600,21600" o:gfxdata="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7oAat2AAAAAkBAAAPAAAAAAAAAAEAIAAAACIAAABkcnMvZG93bnJldi54&#10;bWxQSwECFAAUAAAACACHTuJAJR55f/oBAAD5AwAADgAAAAAAAAABACAAAAAnAQAAZHJzL2Uyb0Rv&#10;Yy54bWxQSwUGAAAAAAYABgBZAQAAkwUAAAAA&#10;">
                <v:fill on="f" focussize="0,0"/>
                <v:stroke color="#000000" joinstyle="miter"/>
                <v:imagedata o:title=""/>
                <o:lock v:ext="edit" aspectratio="f"/>
                <v:textbox inset="7.21pt,1.27mm,7.21pt,1.27mm">
                  <w:txbxContent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/>
                          <w:sz w:val="24"/>
                        </w:rPr>
                        <w:t>1.</w:t>
                      </w:r>
                      <w:r>
                        <w:rPr>
                          <w:rFonts w:hint="eastAsia" w:ascii="仿宋_GB2312" w:eastAsia="仿宋_GB2312"/>
                          <w:sz w:val="24"/>
                        </w:rPr>
                        <w:t>故意刁难申请人；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/>
                          <w:sz w:val="24"/>
                        </w:rPr>
                        <w:t xml:space="preserve">2. </w:t>
                      </w:r>
                      <w:r>
                        <w:rPr>
                          <w:rFonts w:hint="eastAsia" w:ascii="仿宋_GB2312" w:eastAsia="仿宋_GB2312"/>
                          <w:sz w:val="24"/>
                        </w:rPr>
                        <w:t>不按规定程序受理；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/>
                          <w:sz w:val="24"/>
                        </w:rPr>
                        <w:t>3.</w:t>
                      </w:r>
                      <w:r>
                        <w:rPr>
                          <w:rFonts w:hint="eastAsia" w:ascii="仿宋_GB2312" w:eastAsia="仿宋_GB2312"/>
                          <w:sz w:val="24"/>
                        </w:rPr>
                        <w:t>无原因超时办理；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/>
                          <w:sz w:val="24"/>
                        </w:rPr>
                        <w:t>4.</w:t>
                      </w:r>
                      <w:r>
                        <w:rPr>
                          <w:rFonts w:hint="eastAsia" w:ascii="仿宋_GB2312" w:eastAsia="仿宋_GB2312"/>
                          <w:sz w:val="24"/>
                        </w:rPr>
                        <w:t>不能一次告知所需材料；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/>
                          <w:sz w:val="24"/>
                        </w:rPr>
                        <w:t>5.</w:t>
                      </w:r>
                      <w:r>
                        <w:rPr>
                          <w:rFonts w:hint="eastAsia" w:ascii="仿宋_GB2312" w:eastAsia="仿宋_GB2312"/>
                          <w:sz w:val="24"/>
                        </w:rPr>
                        <w:t>不严格审查或故意让虚假资料通过。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风险等级：中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  <w: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3193415</wp:posOffset>
                </wp:positionH>
                <wp:positionV relativeFrom="paragraph">
                  <wp:posOffset>83820</wp:posOffset>
                </wp:positionV>
                <wp:extent cx="753110" cy="300990"/>
                <wp:effectExtent l="0" t="0" r="0" b="0"/>
                <wp:wrapNone/>
                <wp:docPr id="205" name="Quad Arrow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567" tIns="45720" rIns="91567" bIns="45720" upright="1"/>
                    </wps:wsp>
                  </a:graphicData>
                </a:graphic>
              </wp:anchor>
            </w:drawing>
          </mc:Choice>
          <mc:Fallback>
            <w:pict>
              <v:shape id="Quad Arrow 301" o:spid="_x0000_s1026" o:spt="202" type="#_x0000_t202" style="position:absolute;left:0pt;margin-left:251.45pt;margin-top:6.6pt;height:23.7pt;width:59.3pt;z-index:251836416;mso-width-relative:page;mso-height-relative:page;" filled="f" stroked="f" coordsize="21600,21600" o:gfxdata="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vL1PBNcAAAAJAQAADwAAAAAAAAAB&#10;ACAAAAAiAAAAZHJzL2Rvd25yZXYueG1sUEsBAhQAFAAAAAgAh07iQJ/fIRufAQAAOAMAAA4AAAAA&#10;AAAAAQAgAAAAJgEAAGRycy9lMm9Eb2MueG1sUEsFBgAAAAAGAAYAWQEAADcFAAAAAA==&#10;">
                <v:fill on="f" focussize="0,0"/>
                <v:stroke on="f"/>
                <v:imagedata o:title=""/>
                <o:lock v:ext="edit" aspectratio="f"/>
                <v:textbox inset="7.21pt,1.27mm,7.21pt,1.27mm">
                  <w:txbxContent>
                    <w:p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88265</wp:posOffset>
                </wp:positionV>
                <wp:extent cx="618490" cy="296545"/>
                <wp:effectExtent l="0" t="0" r="0" b="0"/>
                <wp:wrapNone/>
                <wp:docPr id="204" name="Quad Arrow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567" tIns="45720" rIns="91567" bIns="45720" upright="1"/>
                    </wps:wsp>
                  </a:graphicData>
                </a:graphic>
              </wp:anchor>
            </w:drawing>
          </mc:Choice>
          <mc:Fallback>
            <w:pict>
              <v:shape id="Quad Arrow 302" o:spid="_x0000_s1026" o:spt="202" type="#_x0000_t202" style="position:absolute;left:0pt;margin-left:128.7pt;margin-top:6.95pt;height:23.35pt;width:48.7pt;z-index:251835392;mso-width-relative:page;mso-height-relative:page;" filled="f" stroked="f" coordsize="21600,21600" o:gfxdata="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P7kwjPXAAAACQEAAA8AAAAAAAAA&#10;AQAgAAAAIgAAAGRycy9kb3ducmV2LnhtbFBLAQIUABQAAAAIAIdO4kC+FDOloAEAADgDAAAOAAAA&#10;AAAAAAEAIAAAACYBAABkcnMvZTJvRG9jLnhtbFBLBQYAAAAABgAGAFkBAAA4BQAAAAA=&#10;">
                <v:fill on="f" focussize="0,0"/>
                <v:stroke on="f"/>
                <v:imagedata o:title=""/>
                <o:lock v:ext="edit" aspectratio="f"/>
                <v:textbox inset="7.21pt,1.27mm,7.21pt,1.27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hAnsi="仿宋_GB2312" w:eastAsia="仿宋_GB2312" w:cs="仿宋_GB2312"/>
        </w:rPr>
      </w:pPr>
      <w: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72390</wp:posOffset>
                </wp:positionV>
                <wp:extent cx="938530" cy="528320"/>
                <wp:effectExtent l="4445" t="4445" r="9525" b="19685"/>
                <wp:wrapNone/>
                <wp:docPr id="201" name="Rectangl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3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ascii="仿宋_GB2312" w:eastAsia="仿宋_GB2312"/>
                                <w:color w:val="000000"/>
                                <w:kern w:val="0"/>
                                <w:sz w:val="24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303" o:spid="_x0000_s1026" o:spt="1" style="position:absolute;left:0pt;margin-left:180pt;margin-top:5.7pt;height:41.6pt;width:73.9pt;z-index:251832320;mso-width-relative:page;mso-height-relative:page;" fillcolor="#FFFFFF" filled="t" stroked="t" coordsize="21600,21600" o:gfxdata="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/qTJJ1wAAAAkBAAAP&#10;AAAAAAAAAAEAIAAAACIAAABkcnMvZG93bnJldi54bWxQSwECFAAUAAAACACHTuJA2BazOuABAADh&#10;AwAADgAAAAAAAAABACAAAAAmAQAAZHJzL2Uyb0RvYy54bWxQSwUGAAAAAAYABgBZAQAAe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ascii="仿宋_GB2312" w:eastAsia="仿宋_GB2312"/>
                          <w:color w:val="000000"/>
                          <w:kern w:val="0"/>
                          <w:sz w:val="24"/>
                          <w:lang w:val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受理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hAnsi="仿宋_GB2312" w:eastAsia="仿宋_GB2312" w:cs="仿宋_GB2312"/>
        </w:rPr>
      </w:pPr>
      <w: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652780" cy="635"/>
                <wp:effectExtent l="0" t="38100" r="13970" b="37465"/>
                <wp:wrapNone/>
                <wp:docPr id="207" name="Lin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27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05" o:spid="_x0000_s1026" o:spt="20" style="position:absolute;left:0pt;flip:x y;margin-left:126pt;margin-top:0pt;height:0.05pt;width:51.4pt;z-index:251838464;mso-width-relative:page;mso-height-relative:page;" filled="f" stroked="t" coordsize="21600,21600" o:gfxdata="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3IaKtUAAAAFAQAADwAAAAAAAAAB&#10;ACAAAAAiAAAAZHJzL2Rvd25yZXYueG1sUEsBAhQAFAAAAAgAh07iQDKCEHTaAQAAqAMAAA4AAAAA&#10;AAAAAQAgAAAAJA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0</wp:posOffset>
                </wp:positionV>
                <wp:extent cx="667385" cy="5715"/>
                <wp:effectExtent l="0" t="33020" r="18415" b="37465"/>
                <wp:wrapNone/>
                <wp:docPr id="206" name="Lin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385" cy="5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04" o:spid="_x0000_s1026" o:spt="20" style="position:absolute;left:0pt;margin-left:253.9pt;margin-top:0pt;height:0.45pt;width:52.55pt;z-index:251837440;mso-width-relative:page;mso-height-relative:page;" filled="f" stroked="t" coordsize="21600,21600" o:gfxdata="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Vvu/uNcAAAAFAQAADwAAAAAAAAABACAAAAAiAAAAZHJz&#10;L2Rvd25yZXYueG1sUEsBAhQAFAAAAAgAh07iQEHZs63MAQAAlQMAAA4AAAAAAAAAAQAgAAAAJgEA&#10;AGRycy9lMm9Eb2MueG1sUEsFBgAAAAAGAAYAWQEAAG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  <w:r>
        <mc:AlternateContent>
          <mc:Choice Requires="wps">
            <w:drawing>
              <wp:anchor distT="0" distB="0" distL="114300" distR="114300" simplePos="0" relativeHeight="252054528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6350</wp:posOffset>
                </wp:positionV>
                <wp:extent cx="5080" cy="1182370"/>
                <wp:effectExtent l="33655" t="0" r="37465" b="17780"/>
                <wp:wrapNone/>
                <wp:docPr id="418" name="自选图形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11823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0" o:spid="_x0000_s1026" o:spt="32" type="#_x0000_t32" style="position:absolute;left:0pt;margin-left:215.7pt;margin-top:0.5pt;height:93.1pt;width:0.4pt;z-index:252054528;mso-width-relative:page;mso-height-relative:page;" filled="f" stroked="t" coordsize="21600,21600" o:gfxdata="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pW1StgA&#10;AAAJAQAADwAAAAAAAAABACAAAAAiAAAAZHJzL2Rvd25yZXYueG1sUEsBAhQAFAAAAAgAh07iQDVn&#10;4DvmAQAAoAMAAA4AAAAAAAAAAQAgAAAAJw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hAnsi="仿宋_GB2312" w:eastAsia="仿宋_GB2312" w:cs="仿宋_GB2312"/>
        </w:rPr>
      </w:pPr>
      <w: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167005</wp:posOffset>
                </wp:positionV>
                <wp:extent cx="1546225" cy="1798320"/>
                <wp:effectExtent l="4445" t="4445" r="11430" b="6985"/>
                <wp:wrapNone/>
                <wp:docPr id="193" name="Quad Arrow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225" cy="17983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 w:val="24"/>
                              </w:rPr>
                              <w:t>1.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擅自增加或减少审查条件、程序；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 w:val="24"/>
                              </w:rPr>
                              <w:t>2.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对申报材料的审核把关不严，对重大质疑点，疏忽或故意隐瞒；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 w:val="24"/>
                              </w:rPr>
                              <w:t>3.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无原因超时办理；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 w:val="24"/>
                              </w:rPr>
                              <w:t>4.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故意刁难，附加有偿服务或指定中介服务。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风险等级：高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91567" tIns="45720" rIns="91567" bIns="45720" upright="1"/>
                    </wps:wsp>
                  </a:graphicData>
                </a:graphic>
              </wp:anchor>
            </w:drawing>
          </mc:Choice>
          <mc:Fallback>
            <w:pict>
              <v:shape id="Quad Arrow 307" o:spid="_x0000_s1026" o:spt="202" type="#_x0000_t202" style="position:absolute;left:0pt;margin-left:-4.5pt;margin-top:13.15pt;height:141.6pt;width:121.75pt;z-index:251824128;mso-width-relative:page;mso-height-relative:page;" filled="f" stroked="t" coordsize="21600,21600" o:gfxdata="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3hhhHYAAAACQEAAA8AAAAAAAAAAQAgAAAAIgAAAGRycy9kb3ducmV2&#10;LnhtbFBLAQIUABQAAAAIAIdO4kDFfsg9/AEAAPkDAAAOAAAAAAAAAAEAIAAAACcBAABkcnMvZTJv&#10;RG9jLnhtbFBLBQYAAAAABgAGAFkBAACVBQAAAAA=&#10;">
                <v:fill on="f" focussize="0,0"/>
                <v:stroke color="#000000" joinstyle="miter"/>
                <v:imagedata o:title=""/>
                <o:lock v:ext="edit" aspectratio="f"/>
                <v:textbox inset="7.21pt,1.27mm,7.21pt,1.27mm">
                  <w:txbxContent>
                    <w:p>
                      <w:pPr>
                        <w:spacing w:line="240" w:lineRule="exact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/>
                          <w:sz w:val="24"/>
                        </w:rPr>
                        <w:t>1.</w:t>
                      </w:r>
                      <w:r>
                        <w:rPr>
                          <w:rFonts w:hint="eastAsia" w:ascii="仿宋_GB2312" w:eastAsia="仿宋_GB2312"/>
                          <w:sz w:val="24"/>
                        </w:rPr>
                        <w:t>擅自增加或减少审查条件、程序；</w:t>
                      </w:r>
                    </w:p>
                    <w:p>
                      <w:pPr>
                        <w:spacing w:line="240" w:lineRule="exact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/>
                          <w:sz w:val="24"/>
                        </w:rPr>
                        <w:t>2.</w:t>
                      </w:r>
                      <w:r>
                        <w:rPr>
                          <w:rFonts w:hint="eastAsia" w:ascii="仿宋_GB2312" w:eastAsia="仿宋_GB2312"/>
                          <w:sz w:val="24"/>
                        </w:rPr>
                        <w:t>对申报材料的审核把关不严，对重大质疑点，疏忽或故意隐瞒；</w:t>
                      </w:r>
                    </w:p>
                    <w:p>
                      <w:pPr>
                        <w:spacing w:line="240" w:lineRule="exact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/>
                          <w:sz w:val="24"/>
                        </w:rPr>
                        <w:t>3.</w:t>
                      </w:r>
                      <w:r>
                        <w:rPr>
                          <w:rFonts w:hint="eastAsia" w:ascii="仿宋_GB2312" w:eastAsia="仿宋_GB2312"/>
                          <w:sz w:val="24"/>
                        </w:rPr>
                        <w:t>无原因超时办理；</w:t>
                      </w:r>
                    </w:p>
                    <w:p>
                      <w:pPr>
                        <w:spacing w:line="240" w:lineRule="exact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/>
                          <w:sz w:val="24"/>
                        </w:rPr>
                        <w:t>4.</w:t>
                      </w:r>
                      <w:r>
                        <w:rPr>
                          <w:rFonts w:hint="eastAsia" w:ascii="仿宋_GB2312" w:eastAsia="仿宋_GB2312"/>
                          <w:sz w:val="24"/>
                        </w:rPr>
                        <w:t>故意刁难，附加有偿服务或指定中介服务。</w:t>
                      </w:r>
                    </w:p>
                    <w:p>
                      <w:pPr>
                        <w:spacing w:line="240" w:lineRule="exact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风险等级：高</w:t>
                      </w:r>
                    </w:p>
                    <w:p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hAnsi="仿宋_GB2312" w:eastAsia="仿宋_GB2312" w:cs="仿宋_GB2312"/>
        </w:rPr>
      </w:pPr>
      <w: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3930650</wp:posOffset>
                </wp:positionH>
                <wp:positionV relativeFrom="paragraph">
                  <wp:posOffset>116205</wp:posOffset>
                </wp:positionV>
                <wp:extent cx="1552575" cy="1906270"/>
                <wp:effectExtent l="4445" t="4445" r="5080" b="13335"/>
                <wp:wrapNone/>
                <wp:docPr id="195" name="Quad Arrow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90627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量化审查标准，执行回避制度；</w:t>
                            </w:r>
                            <w:r>
                              <w:rPr>
                                <w:rFonts w:ascii="仿宋_GB2312" w:eastAsia="仿宋_GB2312"/>
                                <w:sz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实行审批留痕制度；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 w:val="24"/>
                              </w:rPr>
                              <w:t>3.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定期抽查、集体评议；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4.加强纪检监察；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 w:val="24"/>
                              </w:rPr>
                              <w:t>5.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设立举报电话、举报箱和信访受理。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仿宋_GB2312" w:eastAsia="仿宋_GB2312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责任人：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lang w:eastAsia="zh-CN"/>
                              </w:rPr>
                              <w:t>股室负责人</w:t>
                            </w:r>
                          </w:p>
                        </w:txbxContent>
                      </wps:txbx>
                      <wps:bodyPr lIns="91567" tIns="45720" rIns="91567" bIns="45720" upright="1"/>
                    </wps:wsp>
                  </a:graphicData>
                </a:graphic>
              </wp:anchor>
            </w:drawing>
          </mc:Choice>
          <mc:Fallback>
            <w:pict>
              <v:shape id="Quad Arrow 308" o:spid="_x0000_s1026" o:spt="202" type="#_x0000_t202" style="position:absolute;left:0pt;margin-left:309.5pt;margin-top:9.15pt;height:150.1pt;width:122.25pt;z-index:251826176;mso-width-relative:page;mso-height-relative:page;" filled="f" stroked="t" coordsize="21600,21600" o:gfxdata="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7b6p4NgAAAAKAQAADwAAAAAAAAABACAAAAAiAAAAZHJzL2Rvd25yZXYu&#10;eG1sUEsBAhQAFAAAAAgAh07iQCvxvHD7AQAA+QMAAA4AAAAAAAAAAQAgAAAAJwEAAGRycy9lMm9E&#10;b2MueG1sUEsFBgAAAAAGAAYAWQEAAJQFAAAAAA==&#10;">
                <v:fill on="f" focussize="0,0"/>
                <v:stroke color="#000000" joinstyle="miter"/>
                <v:imagedata o:title=""/>
                <o:lock v:ext="edit" aspectratio="f"/>
                <v:textbox inset="7.21pt,1.27mm,7.21pt,1.27mm"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量化审查标准，执行回避制度；</w:t>
                      </w:r>
                      <w:r>
                        <w:rPr>
                          <w:rFonts w:ascii="仿宋_GB2312" w:eastAsia="仿宋_GB2312"/>
                          <w:sz w:val="24"/>
                        </w:rPr>
                        <w:t xml:space="preserve"> 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实行审批留痕制度；</w:t>
                      </w:r>
                    </w:p>
                    <w:p>
                      <w:pPr>
                        <w:spacing w:line="240" w:lineRule="exact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/>
                          <w:sz w:val="24"/>
                        </w:rPr>
                        <w:t>3.</w:t>
                      </w:r>
                      <w:r>
                        <w:rPr>
                          <w:rFonts w:hint="eastAsia" w:ascii="仿宋_GB2312" w:eastAsia="仿宋_GB2312"/>
                          <w:sz w:val="24"/>
                        </w:rPr>
                        <w:t>定期抽查、集体评议；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4.加强纪检监察；</w:t>
                      </w:r>
                    </w:p>
                    <w:p>
                      <w:pPr>
                        <w:spacing w:line="240" w:lineRule="exact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/>
                          <w:sz w:val="24"/>
                        </w:rPr>
                        <w:t>5.</w:t>
                      </w:r>
                      <w:r>
                        <w:rPr>
                          <w:rFonts w:hint="eastAsia" w:ascii="仿宋_GB2312" w:eastAsia="仿宋_GB2312"/>
                          <w:sz w:val="24"/>
                        </w:rPr>
                        <w:t>设立举报电话、举报箱和信访受理。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仿宋_GB2312" w:eastAsia="仿宋_GB2312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责任人：</w:t>
                      </w:r>
                      <w:r>
                        <w:rPr>
                          <w:rFonts w:hint="eastAsia" w:ascii="仿宋_GB2312" w:eastAsia="仿宋_GB2312"/>
                          <w:sz w:val="24"/>
                          <w:lang w:eastAsia="zh-CN"/>
                        </w:rPr>
                        <w:t>股室负责人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  <w: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125730</wp:posOffset>
                </wp:positionV>
                <wp:extent cx="618490" cy="296545"/>
                <wp:effectExtent l="0" t="0" r="0" b="0"/>
                <wp:wrapNone/>
                <wp:docPr id="197" name="Quad Arrow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567" tIns="45720" rIns="91567" bIns="45720" upright="1"/>
                    </wps:wsp>
                  </a:graphicData>
                </a:graphic>
              </wp:anchor>
            </w:drawing>
          </mc:Choice>
          <mc:Fallback>
            <w:pict>
              <v:shape id="Quad Arrow 310" o:spid="_x0000_s1026" o:spt="202" type="#_x0000_t202" style="position:absolute;left:0pt;margin-left:126.75pt;margin-top:9.9pt;height:23.35pt;width:48.7pt;z-index:251828224;mso-width-relative:page;mso-height-relative:page;" filled="f" stroked="f" coordsize="21600,21600" o:gfxdata="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LSSCbXAAAACQEAAA8AAAAAAAAAAQAg&#10;AAAAIgAAAGRycy9kb3ducmV2LnhtbFBLAQIUABQAAAAIAIdO4kCjd6mSnQEAADgDAAAOAAAAAAAA&#10;AAEAIAAAACYBAABkcnMvZTJvRG9jLnhtbFBLBQYAAAAABgAGAFkBAAA1BQAAAAA=&#10;">
                <v:fill on="f" focussize="0,0"/>
                <v:stroke on="f"/>
                <v:imagedata o:title=""/>
                <o:lock v:ext="edit" aspectratio="f"/>
                <v:textbox inset="7.21pt,1.27mm,7.21pt,1.27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102235</wp:posOffset>
                </wp:positionV>
                <wp:extent cx="753110" cy="300990"/>
                <wp:effectExtent l="0" t="0" r="0" b="0"/>
                <wp:wrapNone/>
                <wp:docPr id="199" name="Quad Arrow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567" tIns="45720" rIns="91567" bIns="45720" upright="1"/>
                    </wps:wsp>
                  </a:graphicData>
                </a:graphic>
              </wp:anchor>
            </w:drawing>
          </mc:Choice>
          <mc:Fallback>
            <w:pict>
              <v:shape id="Quad Arrow 309" o:spid="_x0000_s1026" o:spt="202" type="#_x0000_t202" style="position:absolute;left:0pt;margin-left:252pt;margin-top:8.05pt;height:23.7pt;width:59.3pt;z-index:251830272;mso-width-relative:page;mso-height-relative:page;" filled="f" stroked="f" coordsize="21600,21600" o:gfxdata="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B8Zjfs1wAAAAkBAAAPAAAAAAAAAAEA&#10;IAAAACIAAABkcnMvZG93bnJldi54bWxQSwECFAAUAAAACACHTuJAcFeJ154BAAA4AwAADgAAAAAA&#10;AAABACAAAAAmAQAAZHJzL2Uyb0RvYy54bWxQSwUGAAAAAAYABgBZAQAANgUAAAAA&#10;">
                <v:fill on="f" focussize="0,0"/>
                <v:stroke on="f"/>
                <v:imagedata o:title=""/>
                <o:lock v:ext="edit" aspectratio="f"/>
                <v:textbox inset="7.21pt,1.27mm,7.21pt,1.27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hAnsi="仿宋_GB2312" w:eastAsia="仿宋_GB2312" w:cs="仿宋_GB2312"/>
        </w:rPr>
      </w:pPr>
      <w: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922655" cy="525780"/>
                <wp:effectExtent l="5080" t="4445" r="5715" b="22225"/>
                <wp:wrapNone/>
                <wp:docPr id="196" name="Rectangl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65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ascii="仿宋_GB2312" w:eastAsia="仿宋_GB2312"/>
                                <w:color w:val="000000"/>
                                <w:kern w:val="0"/>
                                <w:sz w:val="24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311" o:spid="_x0000_s1026" o:spt="1" style="position:absolute;left:0pt;margin-left:180pt;margin-top:0pt;height:41.4pt;width:72.65pt;z-index:251827200;mso-width-relative:page;mso-height-relative:page;" fillcolor="#FFFFFF" filled="t" stroked="t" coordsize="21600,21600" o:gfxdata="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qoB8c1wAAAAcBAAAP&#10;AAAAAAAAAAEAIAAAACIAAABkcnMvZG93bnJldi54bWxQSwECFAAUAAAACACHTuJA+plmTOABAADh&#10;AwAADgAAAAAAAAABACAAAAAmAQAAZHJzL2Uyb0RvYy54bWxQSwUGAAAAAAYABgBZAQAAe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ascii="仿宋_GB2312" w:eastAsia="仿宋_GB2312"/>
                          <w:color w:val="000000"/>
                          <w:kern w:val="0"/>
                          <w:sz w:val="24"/>
                          <w:lang w:val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审查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hAnsi="仿宋_GB2312" w:eastAsia="仿宋_GB2312" w:cs="仿宋_GB2312"/>
        </w:rPr>
      </w:pPr>
      <w: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0</wp:posOffset>
                </wp:positionV>
                <wp:extent cx="683260" cy="635"/>
                <wp:effectExtent l="0" t="37465" r="2540" b="38100"/>
                <wp:wrapNone/>
                <wp:docPr id="200" name="Lin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2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12" o:spid="_x0000_s1026" o:spt="20" style="position:absolute;left:0pt;margin-left:252.65pt;margin-top:0pt;height:0.05pt;width:53.8pt;z-index:251831296;mso-width-relative:page;mso-height-relative:page;" filled="f" stroked="t" coordsize="21600,21600" o:gfxdata="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n8I/q1gAAAAUBAAAPAAAAAAAAAAEAIAAAACIAAABkcnMvZG93&#10;bnJldi54bWxQSwECFAAUAAAACACHTuJArMtGI8kBAACUAwAADgAAAAAAAAABACAAAAAlAQAAZHJz&#10;L2Uyb0RvYy54bWxQSwUGAAAAAAYABgBZAQAAY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1515110</wp:posOffset>
                </wp:positionH>
                <wp:positionV relativeFrom="paragraph">
                  <wp:posOffset>0</wp:posOffset>
                </wp:positionV>
                <wp:extent cx="737870" cy="6985"/>
                <wp:effectExtent l="0" t="31750" r="5080" b="37465"/>
                <wp:wrapNone/>
                <wp:docPr id="198" name="Lin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787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14" o:spid="_x0000_s1026" o:spt="20" style="position:absolute;left:0pt;flip:x;margin-left:119.3pt;margin-top:0pt;height:0.55pt;width:58.1pt;z-index:251829248;mso-width-relative:page;mso-height-relative:page;" filled="f" stroked="t" coordsize="21600,21600" o:gfxdata="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xlY9vWAAAABgEAAA8AAAAAAAAAAQAgAAAA&#10;IgAAAGRycy9kb3ducmV2LnhtbFBLAQIUABQAAAAIAIdO4kAg6MO71AEAAJ8DAAAOAAAAAAAAAAEA&#10;IAAAACU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hAnsi="仿宋_GB2312" w:eastAsia="仿宋_GB2312" w:cs="仿宋_GB2312"/>
        </w:rPr>
      </w:pPr>
      <w:r>
        <mc:AlternateContent>
          <mc:Choice Requires="wps">
            <w:drawing>
              <wp:anchor distT="0" distB="0" distL="114300" distR="114300" simplePos="0" relativeHeight="252055552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129540</wp:posOffset>
                </wp:positionV>
                <wp:extent cx="635" cy="861060"/>
                <wp:effectExtent l="37465" t="0" r="38100" b="15240"/>
                <wp:wrapNone/>
                <wp:docPr id="419" name="自选图形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610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8" o:spid="_x0000_s1026" o:spt="32" type="#_x0000_t32" style="position:absolute;left:0pt;margin-left:215.7pt;margin-top:10.2pt;height:67.8pt;width:0.05pt;z-index:252055552;mso-width-relative:page;mso-height-relative:page;" filled="f" stroked="t" coordsize="21600,21600" o:gfxdata="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8LuLXZ&#10;AAAACgEAAA8AAAAAAAAAAQAgAAAAIgAAAGRycy9kb3ducmV2LnhtbFBLAQIUABQAAAAIAIdO4kAT&#10;+S8R5gEAAJ4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  <w: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66040</wp:posOffset>
                </wp:positionV>
                <wp:extent cx="1520190" cy="1243965"/>
                <wp:effectExtent l="4445" t="4445" r="18415" b="8890"/>
                <wp:wrapNone/>
                <wp:docPr id="214" name="Quad Arrow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0" cy="124396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1.擅自改变审查结论。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2.违反程序、违规越权审核审批。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3.对符合条件的不批准。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风险等级：高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91567" tIns="45720" rIns="91567" bIns="45720" upright="1"/>
                    </wps:wsp>
                  </a:graphicData>
                </a:graphic>
              </wp:anchor>
            </w:drawing>
          </mc:Choice>
          <mc:Fallback>
            <w:pict>
              <v:shape id="Quad Arrow 315" o:spid="_x0000_s1026" o:spt="202" type="#_x0000_t202" style="position:absolute;left:0pt;margin-left:-2.45pt;margin-top:5.2pt;height:97.95pt;width:119.7pt;z-index:251845632;mso-width-relative:page;mso-height-relative:page;" filled="f" stroked="t" coordsize="21600,21600" o:gfxdata="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tHUN9gAAAAJAQAADwAAAAAAAAABACAAAAAiAAAAZHJzL2Rvd25yZXYu&#10;eG1sUEsBAhQAFAAAAAgAh07iQGHgp3r7AQAA+QMAAA4AAAAAAAAAAQAgAAAAJwEAAGRycy9lMm9E&#10;b2MueG1sUEsFBgAAAAAGAAYAWQEAAJQFAAAAAA==&#10;">
                <v:fill on="f" focussize="0,0"/>
                <v:stroke color="#000000" joinstyle="miter"/>
                <v:imagedata o:title=""/>
                <o:lock v:ext="edit" aspectratio="f"/>
                <v:textbox inset="7.21pt,1.27mm,7.21pt,1.27mm">
                  <w:txbxContent>
                    <w:p>
                      <w:pPr>
                        <w:spacing w:line="240" w:lineRule="exact"/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1.擅自改变审查结论。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2.违反程序、违规越权审核审批。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3.对符合条件的不批准。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风险等级：高</w:t>
                      </w:r>
                    </w:p>
                    <w:p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hAnsi="仿宋_GB2312" w:eastAsia="仿宋_GB2312" w:cs="仿宋_GB2312"/>
        </w:rPr>
      </w:pPr>
      <w: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115570</wp:posOffset>
                </wp:positionV>
                <wp:extent cx="1521460" cy="1102995"/>
                <wp:effectExtent l="4445" t="5080" r="17145" b="15875"/>
                <wp:wrapNone/>
                <wp:docPr id="220" name="Quad Arrow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1460" cy="11029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1.强化事后监管，发现并及时纠正审批过程中存在的问题。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2.严格执行责任追究制度。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仿宋_GB2312" w:eastAsia="仿宋_GB2312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责任人：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lang w:eastAsia="zh-CN"/>
                              </w:rPr>
                              <w:t>分管领导</w:t>
                            </w:r>
                          </w:p>
                        </w:txbxContent>
                      </wps:txbx>
                      <wps:bodyPr lIns="91567" tIns="45720" rIns="91567" bIns="45720" upright="1"/>
                    </wps:wsp>
                  </a:graphicData>
                </a:graphic>
              </wp:anchor>
            </w:drawing>
          </mc:Choice>
          <mc:Fallback>
            <w:pict>
              <v:shape id="Quad Arrow 316" o:spid="_x0000_s1026" o:spt="202" type="#_x0000_t202" style="position:absolute;left:0pt;margin-left:306.45pt;margin-top:9.1pt;height:86.85pt;width:119.8pt;z-index:251851776;mso-width-relative:page;mso-height-relative:page;" filled="f" stroked="t" coordsize="21600,21600" o:gfxdata="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9trCPYAAAACgEAAA8AAAAAAAAAAQAgAAAAIgAAAGRycy9kb3ducmV2Lnht&#10;bFBLAQIUABQAAAAIAIdO4kDP9obc+QEAAPkDAAAOAAAAAAAAAAEAIAAAACcBAABkcnMvZTJvRG9j&#10;LnhtbFBLBQYAAAAABgAGAFkBAACSBQAAAAA=&#10;">
                <v:fill on="f" focussize="0,0"/>
                <v:stroke color="#000000" joinstyle="miter"/>
                <v:imagedata o:title=""/>
                <o:lock v:ext="edit" aspectratio="f"/>
                <v:textbox inset="7.21pt,1.27mm,7.21pt,1.27mm">
                  <w:txbxContent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1.强化事后监管，发现并及时纠正审批过程中存在的问题。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2.严格执行责任追究制度。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 w:ascii="仿宋_GB2312" w:eastAsia="仿宋_GB2312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责任人：</w:t>
                      </w:r>
                      <w:r>
                        <w:rPr>
                          <w:rFonts w:hint="eastAsia" w:ascii="仿宋_GB2312" w:eastAsia="仿宋_GB2312"/>
                          <w:sz w:val="24"/>
                          <w:lang w:eastAsia="zh-CN"/>
                        </w:rPr>
                        <w:t>分管领导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41275</wp:posOffset>
                </wp:positionV>
                <wp:extent cx="753110" cy="300990"/>
                <wp:effectExtent l="0" t="0" r="0" b="0"/>
                <wp:wrapNone/>
                <wp:docPr id="213" name="Quad Arrow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567" tIns="45720" rIns="91567" bIns="45720" upright="1"/>
                    </wps:wsp>
                  </a:graphicData>
                </a:graphic>
              </wp:anchor>
            </w:drawing>
          </mc:Choice>
          <mc:Fallback>
            <w:pict>
              <v:shape id="Quad Arrow 317" o:spid="_x0000_s1026" o:spt="202" type="#_x0000_t202" style="position:absolute;left:0pt;margin-left:247.15pt;margin-top:3.25pt;height:23.7pt;width:59.3pt;z-index:251844608;mso-width-relative:page;mso-height-relative:page;" filled="f" stroked="f" coordsize="21600,21600" o:gfxdata="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PLHSujYAAAACAEAAA8AAAAAAAAA&#10;AQAgAAAAIgAAAGRycy9kb3ducmV2LnhtbFBLAQIUABQAAAAIAIdO4kCX+5GdnwEAADgDAAAOAAAA&#10;AAAAAAEAIAAAACcBAABkcnMvZTJvRG9jLnhtbFBLBQYAAAAABgAGAFkBAAA4BQAAAAA=&#10;">
                <v:fill on="f" focussize="0,0"/>
                <v:stroke on="f"/>
                <v:imagedata o:title=""/>
                <o:lock v:ext="edit" aspectratio="f"/>
                <v:textbox inset="7.21pt,1.27mm,7.21pt,1.27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45720</wp:posOffset>
                </wp:positionV>
                <wp:extent cx="618490" cy="296545"/>
                <wp:effectExtent l="0" t="0" r="0" b="0"/>
                <wp:wrapNone/>
                <wp:docPr id="212" name="Quad Arrow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567" tIns="45720" rIns="91567" bIns="45720" upright="1"/>
                    </wps:wsp>
                  </a:graphicData>
                </a:graphic>
              </wp:anchor>
            </w:drawing>
          </mc:Choice>
          <mc:Fallback>
            <w:pict>
              <v:shape id="Quad Arrow 318" o:spid="_x0000_s1026" o:spt="202" type="#_x0000_t202" style="position:absolute;left:0pt;margin-left:128.7pt;margin-top:3.6pt;height:23.35pt;width:48.7pt;z-index:251843584;mso-width-relative:page;mso-height-relative:page;" filled="f" stroked="f" coordsize="21600,21600" o:gfxdata="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LwCyR2AAAAAgBAAAPAAAAAAAA&#10;AAEAIAAAACIAAABkcnMvZG93bnJldi54bWxQSwECFAAUAAAACACHTuJAtO6cG6ABAAA4AwAADgAA&#10;AAAAAAABACAAAAAnAQAAZHJzL2Uyb0RvYy54bWxQSwUGAAAAAAYABgBZAQAAOQUAAAAA&#10;">
                <v:fill on="f" focussize="0,0"/>
                <v:stroke on="f"/>
                <v:imagedata o:title=""/>
                <o:lock v:ext="edit" aspectratio="f"/>
                <v:textbox inset="7.21pt,1.27mm,7.21pt,1.27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hAnsi="仿宋_GB2312" w:eastAsia="仿宋_GB2312" w:cs="仿宋_GB2312"/>
        </w:rPr>
      </w:pPr>
      <w: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907415" cy="521970"/>
                <wp:effectExtent l="5080" t="4445" r="20955" b="6985"/>
                <wp:wrapNone/>
                <wp:docPr id="190" name="Rectangl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415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ascii="仿宋_GB2312" w:eastAsia="仿宋_GB2312"/>
                                <w:color w:val="000000"/>
                                <w:kern w:val="0"/>
                                <w:sz w:val="24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319" o:spid="_x0000_s1026" o:spt="1" style="position:absolute;left:0pt;margin-left:180pt;margin-top:0pt;height:41.1pt;width:71.45pt;z-index:251821056;mso-width-relative:page;mso-height-relative:page;" fillcolor="#FFFFFF" filled="t" stroked="t" coordsize="21600,21600" o:gfxdata="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WomXrWAAAABwEAAA8A&#10;AAAAAAAAAQAgAAAAIgAAAGRycy9kb3ducmV2LnhtbFBLAQIUABQAAAAIAIdO4kA52qLi4AEAAOED&#10;AAAOAAAAAAAAAAEAIAAAACUBAABkcnMvZTJvRG9jLnhtbFBLBQYAAAAABgAGAFkBAAB3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ascii="仿宋_GB2312" w:eastAsia="仿宋_GB2312"/>
                          <w:color w:val="000000"/>
                          <w:kern w:val="0"/>
                          <w:sz w:val="24"/>
                          <w:lang w:val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hAnsi="仿宋_GB2312" w:eastAsia="仿宋_GB2312" w:cs="仿宋_GB2312"/>
        </w:rPr>
      </w:pPr>
      <w: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1515110</wp:posOffset>
                </wp:positionH>
                <wp:positionV relativeFrom="paragraph">
                  <wp:posOffset>6985</wp:posOffset>
                </wp:positionV>
                <wp:extent cx="737870" cy="1905"/>
                <wp:effectExtent l="0" t="38100" r="5080" b="36195"/>
                <wp:wrapNone/>
                <wp:docPr id="210" name="Lin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787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21" o:spid="_x0000_s1026" o:spt="20" style="position:absolute;left:0pt;flip:x y;margin-left:119.3pt;margin-top:0.55pt;height:0.15pt;width:58.1pt;z-index:251841536;mso-width-relative:page;mso-height-relative:page;" filled="f" stroked="t" coordsize="21600,21600" o:gfxdata="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ZJBrLWAAAABwEAAA8AAAAAAAAAAQAg&#10;AAAAIgAAAGRycy9kb3ducmV2LnhtbFBLAQIUABQAAAAIAIdO4kB/2SoB1wEAAKkDAAAOAAAAAAAA&#10;AAEAIAAAACU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6985</wp:posOffset>
                </wp:positionV>
                <wp:extent cx="667385" cy="1905"/>
                <wp:effectExtent l="0" t="36195" r="18415" b="38100"/>
                <wp:wrapNone/>
                <wp:docPr id="211" name="Lin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385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20" o:spid="_x0000_s1026" o:spt="20" style="position:absolute;left:0pt;margin-left:253.9pt;margin-top:0.55pt;height:0.15pt;width:52.55pt;z-index:251842560;mso-width-relative:page;mso-height-relative:page;" filled="f" stroked="t" coordsize="21600,21600" o:gfxdata="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+LFuw9YAAAAHAQAADwAAAAAAAAABACAAAAAiAAAAZHJzL2Rv&#10;d25yZXYueG1sUEsBAhQAFAAAAAgAh07iQP2daH7KAQAAlQMAAA4AAAAAAAAAAQAgAAAAJQEAAGRy&#10;cy9lMm9Eb2MueG1sUEsFBgAAAAAGAAYAWQEAAG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hAnsi="仿宋_GB2312" w:eastAsia="仿宋_GB2312" w:cs="仿宋_GB2312"/>
        </w:rPr>
      </w:pPr>
      <w:r>
        <mc:AlternateContent>
          <mc:Choice Requires="wps">
            <w:drawing>
              <wp:anchor distT="0" distB="0" distL="114300" distR="114300" simplePos="0" relativeHeight="252056576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125730</wp:posOffset>
                </wp:positionV>
                <wp:extent cx="635" cy="790575"/>
                <wp:effectExtent l="37465" t="0" r="38100" b="9525"/>
                <wp:wrapNone/>
                <wp:docPr id="420" name="自选图形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905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6" o:spid="_x0000_s1026" o:spt="32" type="#_x0000_t32" style="position:absolute;left:0pt;margin-left:215.7pt;margin-top:9.9pt;height:62.25pt;width:0.05pt;z-index:252056576;mso-width-relative:page;mso-height-relative:page;" filled="f" stroked="t" coordsize="21600,21600" o:gfxdata="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qph9GNgAAAAK&#10;AQAADwAAAAAAAAABACAAAAAiAAAAZHJzL2Rvd25yZXYueG1sUEsBAhQAFAAAAAgAh07iQHx4mEHj&#10;AQAAngMAAA4AAAAAAAAAAQAgAAAAJw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2218690</wp:posOffset>
                </wp:positionH>
                <wp:positionV relativeFrom="paragraph">
                  <wp:posOffset>351155</wp:posOffset>
                </wp:positionV>
                <wp:extent cx="939165" cy="512445"/>
                <wp:effectExtent l="4445" t="4445" r="8890" b="16510"/>
                <wp:wrapNone/>
                <wp:docPr id="215" name="Rectangle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165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ascii="仿宋_GB2312" w:eastAsia="仿宋_GB2312"/>
                                <w:color w:val="000000"/>
                                <w:kern w:val="0"/>
                                <w:sz w:val="24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送达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329" o:spid="_x0000_s1026" o:spt="1" style="position:absolute;left:0pt;margin-left:174.7pt;margin-top:27.65pt;height:40.35pt;width:73.95pt;z-index:251846656;mso-width-relative:page;mso-height-relative:page;" fillcolor="#FFFFFF" filled="t" stroked="t" coordsize="21600,21600" o:gfxdata="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g/uWjYAAAACgEAAA8A&#10;AAAAAAAAAQAgAAAAIgAAAGRycy9kb3ducmV2LnhtbFBLAQIUABQAAAAIAIdO4kA+3P9Q3gEAAOED&#10;AAAOAAAAAAAAAAEAIAAAACcBAABkcnMvZTJvRG9jLnhtbFBLBQYAAAAABgAGAFkBAAB3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ascii="仿宋_GB2312" w:eastAsia="仿宋_GB2312"/>
                          <w:color w:val="000000"/>
                          <w:kern w:val="0"/>
                          <w:sz w:val="24"/>
                          <w:lang w:val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送达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93345</wp:posOffset>
                </wp:positionV>
                <wp:extent cx="1591310" cy="1211580"/>
                <wp:effectExtent l="4445" t="5080" r="23495" b="21590"/>
                <wp:wrapNone/>
                <wp:docPr id="194" name="Quad Arrow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12115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1.严格执行文书制作操作规范。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2.落实文书制作限时制。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3.加强内部监管，落实责任追究。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仿宋_GB2312" w:hAnsi="宋体" w:eastAsia="仿宋_GB2312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责任人：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  <w:lang w:eastAsia="zh-CN"/>
                              </w:rPr>
                              <w:t>办事人员</w:t>
                            </w:r>
                          </w:p>
                        </w:txbxContent>
                      </wps:txbx>
                      <wps:bodyPr lIns="91567" tIns="45720" rIns="91567" bIns="45720" upright="1"/>
                    </wps:wsp>
                  </a:graphicData>
                </a:graphic>
              </wp:anchor>
            </w:drawing>
          </mc:Choice>
          <mc:Fallback>
            <w:pict>
              <v:shape id="Quad Arrow 323" o:spid="_x0000_s1026" o:spt="202" type="#_x0000_t202" style="position:absolute;left:0pt;margin-left:306.45pt;margin-top:7.35pt;height:95.4pt;width:125.3pt;z-index:251825152;mso-width-relative:page;mso-height-relative:page;" filled="f" stroked="t" coordsize="21600,21600" o:gfxdata="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4Cwwr2QAAAAoBAAAPAAAAAAAAAAEAIAAAACIAAABkcnMvZG93bnJl&#10;di54bWxQSwECFAAUAAAACACHTuJAyF6vffwBAAD5AwAADgAAAAAAAAABACAAAAAoAQAAZHJzL2Uy&#10;b0RvYy54bWxQSwUGAAAAAAYABgBZAQAAlgUAAAAA&#10;">
                <v:fill on="f" focussize="0,0"/>
                <v:stroke color="#000000" joinstyle="miter"/>
                <v:imagedata o:title=""/>
                <o:lock v:ext="edit" aspectratio="f"/>
                <v:textbox inset="7.21pt,1.27mm,7.21pt,1.27mm">
                  <w:txbxContent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 w:ascii="仿宋_GB2312" w:hAnsi="宋体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1.严格执行文书制作操作规范。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 w:ascii="仿宋_GB2312" w:hAnsi="宋体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2.落实文书制作限时制。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 w:ascii="仿宋_GB2312" w:hAnsi="宋体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3.加强内部监管，落实责任追究。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 w:ascii="仿宋_GB2312" w:hAnsi="宋体" w:eastAsia="仿宋_GB2312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责任人：</w:t>
                      </w:r>
                      <w:r>
                        <w:rPr>
                          <w:rFonts w:hint="eastAsia" w:ascii="仿宋_GB2312" w:hAnsi="宋体" w:eastAsia="仿宋_GB2312"/>
                          <w:sz w:val="24"/>
                          <w:lang w:eastAsia="zh-CN"/>
                        </w:rPr>
                        <w:t>办事人员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321945</wp:posOffset>
                </wp:positionV>
                <wp:extent cx="742315" cy="300990"/>
                <wp:effectExtent l="0" t="0" r="0" b="0"/>
                <wp:wrapNone/>
                <wp:docPr id="219" name="Quad Arrow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315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567" tIns="45720" rIns="91567" bIns="45720" upright="1"/>
                    </wps:wsp>
                  </a:graphicData>
                </a:graphic>
              </wp:anchor>
            </w:drawing>
          </mc:Choice>
          <mc:Fallback>
            <w:pict>
              <v:shape id="Quad Arrow 324" o:spid="_x0000_s1026" o:spt="202" type="#_x0000_t202" style="position:absolute;left:0pt;margin-left:247.15pt;margin-top:25.35pt;height:23.7pt;width:58.45pt;z-index:251850752;mso-width-relative:page;mso-height-relative:page;" filled="f" stroked="f" coordsize="21600,21600" o:gfxdata="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7BHu72AAAAAkBAAAPAAAAAAAA&#10;AAEAIAAAACIAAABkcnMvZG93bnJldi54bWxQSwECFAAUAAAACACHTuJAa7LofaABAAA4AwAADgAA&#10;AAAAAAABACAAAAAnAQAAZHJzL2Uyb0RvYy54bWxQSwUGAAAAAAYABgBZAQAAOQUAAAAA&#10;">
                <v:fill on="f" focussize="0,0"/>
                <v:stroke on="f"/>
                <v:imagedata o:title=""/>
                <o:lock v:ext="edit" aspectratio="f"/>
                <v:textbox inset="7.21pt,1.27mm,7.21pt,1.27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187960</wp:posOffset>
                </wp:positionV>
                <wp:extent cx="1591310" cy="972820"/>
                <wp:effectExtent l="4445" t="4445" r="23495" b="13335"/>
                <wp:wrapNone/>
                <wp:docPr id="192" name="Quad Arrow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9728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hAnsi="宋体" w:eastAsia="仿宋_GB2312"/>
                                <w:sz w:val="24"/>
                              </w:rPr>
                              <w:t>1.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擅自改动内容，制作文书不规范；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hAnsi="宋体" w:eastAsia="仿宋_GB2312"/>
                                <w:sz w:val="24"/>
                              </w:rPr>
                              <w:t>2.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不及时办结；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hAnsi="宋体" w:eastAsia="仿宋_GB2312"/>
                                <w:sz w:val="24"/>
                              </w:rPr>
                              <w:t>3.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未及时送达。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风险等级：低</w:t>
                            </w:r>
                          </w:p>
                        </w:txbxContent>
                      </wps:txbx>
                      <wps:bodyPr lIns="91567" tIns="45720" rIns="91567" bIns="45720" upright="1"/>
                    </wps:wsp>
                  </a:graphicData>
                </a:graphic>
              </wp:anchor>
            </w:drawing>
          </mc:Choice>
          <mc:Fallback>
            <w:pict>
              <v:shape id="Quad Arrow 325" o:spid="_x0000_s1026" o:spt="202" type="#_x0000_t202" style="position:absolute;left:0pt;margin-left:-2.45pt;margin-top:14.8pt;height:76.6pt;width:125.3pt;z-index:251823104;mso-width-relative:page;mso-height-relative:page;" filled="f" stroked="t" coordsize="21600,21600" o:gfxdata="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/vOkp2AAAAAkBAAAPAAAAAAAAAAEAIAAAACIAAABkcnMvZG93bnJldi54&#10;bWxQSwECFAAUAAAACACHTuJAd9wFdfoBAAD4AwAADgAAAAAAAAABACAAAAAnAQAAZHJzL2Uyb0Rv&#10;Yy54bWxQSwUGAAAAAAYABgBZAQAAkwUAAAAA&#10;">
                <v:fill on="f" focussize="0,0"/>
                <v:stroke color="#000000" joinstyle="miter"/>
                <v:imagedata o:title=""/>
                <o:lock v:ext="edit" aspectratio="f"/>
                <v:textbox inset="7.21pt,1.27mm,7.21pt,1.27mm">
                  <w:txbxContent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仿宋_GB2312" w:hAnsi="宋体" w:eastAsia="仿宋_GB2312"/>
                          <w:sz w:val="24"/>
                        </w:rPr>
                      </w:pPr>
                      <w:r>
                        <w:rPr>
                          <w:rFonts w:ascii="仿宋_GB2312" w:hAnsi="宋体" w:eastAsia="仿宋_GB2312"/>
                          <w:sz w:val="24"/>
                        </w:rPr>
                        <w:t>1.</w:t>
                      </w: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擅自改动内容，制作文书不规范；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仿宋_GB2312" w:hAnsi="宋体" w:eastAsia="仿宋_GB2312"/>
                          <w:sz w:val="24"/>
                        </w:rPr>
                      </w:pPr>
                      <w:r>
                        <w:rPr>
                          <w:rFonts w:ascii="仿宋_GB2312" w:hAnsi="宋体" w:eastAsia="仿宋_GB2312"/>
                          <w:sz w:val="24"/>
                        </w:rPr>
                        <w:t>2.</w:t>
                      </w: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不及时办结；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仿宋_GB2312" w:hAnsi="宋体" w:eastAsia="仿宋_GB2312"/>
                          <w:sz w:val="24"/>
                        </w:rPr>
                      </w:pPr>
                      <w:r>
                        <w:rPr>
                          <w:rFonts w:ascii="仿宋_GB2312" w:hAnsi="宋体" w:eastAsia="仿宋_GB2312"/>
                          <w:sz w:val="24"/>
                        </w:rPr>
                        <w:t>3.</w:t>
                      </w: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未及时送达。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仿宋_GB2312" w:hAnsi="宋体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风险等级：低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1617980</wp:posOffset>
                </wp:positionH>
                <wp:positionV relativeFrom="paragraph">
                  <wp:posOffset>351155</wp:posOffset>
                </wp:positionV>
                <wp:extent cx="618490" cy="296545"/>
                <wp:effectExtent l="0" t="0" r="0" b="0"/>
                <wp:wrapNone/>
                <wp:docPr id="217" name="Quad Arrow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567" tIns="45720" rIns="91567" bIns="45720" upright="1"/>
                    </wps:wsp>
                  </a:graphicData>
                </a:graphic>
              </wp:anchor>
            </w:drawing>
          </mc:Choice>
          <mc:Fallback>
            <w:pict>
              <v:shape id="Quad Arrow 326" o:spid="_x0000_s1026" o:spt="202" type="#_x0000_t202" style="position:absolute;left:0pt;margin-left:127.4pt;margin-top:27.65pt;height:23.35pt;width:48.7pt;z-index:251848704;mso-width-relative:page;mso-height-relative:page;" filled="f" stroked="f" coordsize="21600,21600" o:gfxdata="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OQDPfXYAAAACgEAAA8AAAAAAAAA&#10;AQAgAAAAIgAAAGRycy9kb3ducmV2LnhtbFBLAQIUABQAAAAIAIdO4kBWk/aPnwEAADgDAAAOAAAA&#10;AAAAAAEAIAAAACcBAABkcnMvZTJvRG9jLnhtbFBLBQYAAAAABgAGAFkBAAA4BQAAAAA=&#10;">
                <v:fill on="f" focussize="0,0"/>
                <v:stroke on="f"/>
                <v:imagedata o:title=""/>
                <o:lock v:ext="edit" aspectratio="f"/>
                <v:textbox inset="7.21pt,1.27mm,7.21pt,1.27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251460</wp:posOffset>
                </wp:positionV>
                <wp:extent cx="683260" cy="635"/>
                <wp:effectExtent l="0" t="37465" r="2540" b="38100"/>
                <wp:wrapNone/>
                <wp:docPr id="218" name="Line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2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27" o:spid="_x0000_s1026" o:spt="20" style="position:absolute;left:0pt;margin-left:252.65pt;margin-top:19.8pt;height:0.05pt;width:53.8pt;z-index:251849728;mso-width-relative:page;mso-height-relative:page;" filled="f" stroked="t" coordsize="21600,21600" o:gfxdata="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Chp2k7aAAAACQEAAA8AAAAAAAAAAQAgAAAAIgAAAGRy&#10;cy9kb3ducmV2LnhtbFBLAQIUABQAAAAIAIdO4kCkZAPrygEAAJQDAAAOAAAAAAAAAAEAIAAAACkB&#10;AABkcnMvZTJvRG9jLnhtbFBLBQYAAAAABgAGAFkBAABl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1560195</wp:posOffset>
                </wp:positionH>
                <wp:positionV relativeFrom="paragraph">
                  <wp:posOffset>296545</wp:posOffset>
                </wp:positionV>
                <wp:extent cx="676275" cy="635"/>
                <wp:effectExtent l="0" t="37465" r="9525" b="38100"/>
                <wp:wrapNone/>
                <wp:docPr id="216" name="Lin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28" o:spid="_x0000_s1026" o:spt="20" style="position:absolute;left:0pt;flip:x;margin-left:122.85pt;margin-top:23.35pt;height:0.05pt;width:53.25pt;z-index:251847680;mso-width-relative:page;mso-height-relative:page;" filled="f" stroked="t" coordsize="21600,21600" o:gfxdata="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oj5ra2QAAAAkBAAAPAAAAAAAAAAEAIAAA&#10;ACIAAABkcnMvZG93bnJldi54bWxQSwECFAAUAAAACACHTuJAS08Zb9IBAACeAwAADgAAAAAAAAAB&#10;ACAAAAAo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exact"/>
        <w:rPr>
          <w:rFonts w:ascii="仿宋_GB2312" w:hAnsi="仿宋_GB2312" w:eastAsia="仿宋_GB2312" w:cs="仿宋_GB2312"/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2743835</wp:posOffset>
                </wp:positionH>
                <wp:positionV relativeFrom="paragraph">
                  <wp:posOffset>17145</wp:posOffset>
                </wp:positionV>
                <wp:extent cx="635" cy="495300"/>
                <wp:effectExtent l="37465" t="0" r="38100" b="0"/>
                <wp:wrapNone/>
                <wp:docPr id="209" name="Straight Connector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330" o:spid="_x0000_s1026" o:spt="32" type="#_x0000_t32" style="position:absolute;left:0pt;margin-left:216.05pt;margin-top:1.35pt;height:39pt;width:0.05pt;z-index:251840512;mso-width-relative:page;mso-height-relative:page;" filled="f" stroked="t" coordsize="21600,21600" o:gfxdata="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k3YmWNgAAAAIAQAADwAAAAAAAAABACAAAAAiAAAA&#10;ZHJzL2Rvd25yZXYueG1sUEsBAhQAFAAAAAgAh07iQDTjC9zOAQAApAMAAA4AAAAAAAAAAQAgAAAA&#10;JwEAAGRycy9lMm9Eb2MueG1sUEsFBgAAAAAGAAYAWQEAAG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2108200</wp:posOffset>
                </wp:positionH>
                <wp:positionV relativeFrom="paragraph">
                  <wp:posOffset>360045</wp:posOffset>
                </wp:positionV>
                <wp:extent cx="1149985" cy="478155"/>
                <wp:effectExtent l="4445" t="4445" r="7620" b="12700"/>
                <wp:wrapNone/>
                <wp:docPr id="191" name="Rounded Rectangl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985" cy="4781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Rounded Rectangle 331" o:spid="_x0000_s1026" o:spt="2" style="position:absolute;left:0pt;margin-left:166pt;margin-top:28.35pt;height:37.65pt;width:90.55pt;z-index:251822080;mso-width-relative:page;mso-height-relative:page;" fillcolor="#FFFFFF" filled="t" stroked="t" coordsize="21600,21600" arcsize="0.5" o:gfxdata="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fwdmI2AAAAAoBAAAPAAAAAAAAAAEAIAAAACIAAABkcnMvZG93bnJldi54bWxQ&#10;SwECFAAUAAAACACHTuJA3Z28w/cBAAARBAAADgAAAAAAAAABACAAAAAnAQAAZHJzL2Uyb0RvYy54&#10;bWxQSwUGAAAAAAYABgBZAQAAk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办结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exact"/>
        <w:ind w:right="720"/>
        <w:rPr>
          <w:rFonts w:ascii="华文中宋" w:hAnsi="华文中宋" w:eastAsia="华文中宋"/>
          <w:b/>
          <w:sz w:val="36"/>
          <w:szCs w:val="36"/>
        </w:rPr>
      </w:pPr>
    </w:p>
    <w:sectPr>
      <w:footerReference r:id="rId3" w:type="default"/>
      <w:footerReference r:id="rId4" w:type="even"/>
      <w:pgSz w:w="23757" w:h="16783" w:orient="landscape"/>
      <w:pgMar w:top="1800" w:right="1440" w:bottom="1800" w:left="1440" w:header="851" w:footer="992" w:gutter="0"/>
      <w:cols w:equalWidth="0" w:num="2">
        <w:col w:w="10226" w:space="425"/>
        <w:col w:w="1022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D1B7C"/>
    <w:multiLevelType w:val="singleLevel"/>
    <w:tmpl w:val="55DD1B7C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8D0"/>
    <w:rsid w:val="001E76A0"/>
    <w:rsid w:val="00391AB7"/>
    <w:rsid w:val="00713969"/>
    <w:rsid w:val="00726154"/>
    <w:rsid w:val="008B48D0"/>
    <w:rsid w:val="0309733A"/>
    <w:rsid w:val="04AD030B"/>
    <w:rsid w:val="075B01D6"/>
    <w:rsid w:val="09171459"/>
    <w:rsid w:val="0A6958FD"/>
    <w:rsid w:val="0A712A42"/>
    <w:rsid w:val="0CC86E61"/>
    <w:rsid w:val="0D340B1F"/>
    <w:rsid w:val="0E6C6B5C"/>
    <w:rsid w:val="0FA40AB4"/>
    <w:rsid w:val="12D92857"/>
    <w:rsid w:val="14743ED2"/>
    <w:rsid w:val="16FF5C90"/>
    <w:rsid w:val="195530CB"/>
    <w:rsid w:val="1AC054BD"/>
    <w:rsid w:val="1DDF3EC8"/>
    <w:rsid w:val="21A40D46"/>
    <w:rsid w:val="23765C37"/>
    <w:rsid w:val="26602A07"/>
    <w:rsid w:val="269B0125"/>
    <w:rsid w:val="27850935"/>
    <w:rsid w:val="2A572CF1"/>
    <w:rsid w:val="3BF85280"/>
    <w:rsid w:val="3CC03941"/>
    <w:rsid w:val="3F4D1EAB"/>
    <w:rsid w:val="3FBF5362"/>
    <w:rsid w:val="46802F41"/>
    <w:rsid w:val="48082394"/>
    <w:rsid w:val="4A99632A"/>
    <w:rsid w:val="4C883553"/>
    <w:rsid w:val="51481A31"/>
    <w:rsid w:val="51ED0381"/>
    <w:rsid w:val="52D34C61"/>
    <w:rsid w:val="581C554C"/>
    <w:rsid w:val="595A73C7"/>
    <w:rsid w:val="5AAA0717"/>
    <w:rsid w:val="5DAD4A47"/>
    <w:rsid w:val="5E0A6CE9"/>
    <w:rsid w:val="5F686543"/>
    <w:rsid w:val="625C4091"/>
    <w:rsid w:val="62600707"/>
    <w:rsid w:val="62EB18E9"/>
    <w:rsid w:val="6D217EDA"/>
    <w:rsid w:val="6DF317BD"/>
    <w:rsid w:val="71D0403E"/>
    <w:rsid w:val="72CE49D2"/>
    <w:rsid w:val="74030C33"/>
    <w:rsid w:val="7593002A"/>
    <w:rsid w:val="7656688F"/>
    <w:rsid w:val="7664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0" w:semiHidden="0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0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locked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Footer Char"/>
    <w:basedOn w:val="7"/>
    <w:link w:val="3"/>
    <w:qFormat/>
    <w:locked/>
    <w:uiPriority w:val="99"/>
    <w:rPr>
      <w:kern w:val="2"/>
      <w:sz w:val="18"/>
    </w:rPr>
  </w:style>
  <w:style w:type="character" w:customStyle="1" w:styleId="10">
    <w:name w:val="Header Char"/>
    <w:basedOn w:val="7"/>
    <w:link w:val="4"/>
    <w:qFormat/>
    <w:locked/>
    <w:uiPriority w:val="99"/>
    <w:rPr>
      <w:kern w:val="2"/>
      <w:sz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www.xunchi.com</Company>
  <Pages>25</Pages>
  <Words>1048</Words>
  <Characters>5977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2015-11-13T08:20:00Z</dcterms:created>
  <dc:creator>Lenovo</dc:creator>
  <cp:lastModifiedBy>Administrator</cp:lastModifiedBy>
  <dcterms:modified xsi:type="dcterms:W3CDTF">2020-11-02T08:37:07Z</dcterms:modified>
  <dc:title>行政处罚事项信息表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